
<file path=[Content_Types].xml><?xml version="1.0" encoding="utf-8"?>
<Types xmlns="http://schemas.openxmlformats.org/package/2006/content-types">
  <Default Extension="bin" ContentType="application/vnd.ms-office.activeX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66A0E" w14:textId="77777777" w:rsidR="00F87A79" w:rsidRPr="00905126" w:rsidRDefault="00F87A79" w:rsidP="00F87A79">
      <w:pPr>
        <w:pStyle w:val="afc"/>
        <w:spacing w:line="226" w:lineRule="auto"/>
        <w:ind w:left="4320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รหัสโครงการ ..............................................</w:t>
      </w:r>
    </w:p>
    <w:p w14:paraId="62EF6FD4" w14:textId="55A41D45" w:rsidR="00F87A79" w:rsidRPr="001305B3" w:rsidRDefault="00F87A79" w:rsidP="00F87A79">
      <w:pPr>
        <w:pStyle w:val="afc"/>
        <w:spacing w:line="226" w:lineRule="auto"/>
        <w:ind w:left="4320" w:firstLine="720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     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(เฉพาะเจ้าหน้าที่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สว</w:t>
      </w:r>
      <w:r w:rsidR="00334907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น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)</w:t>
      </w:r>
    </w:p>
    <w:p w14:paraId="60493364" w14:textId="693A98D4" w:rsidR="00F87A79" w:rsidRPr="00292070" w:rsidRDefault="00F87A79" w:rsidP="00F87A79">
      <w:pPr>
        <w:pStyle w:val="afc"/>
        <w:spacing w:line="226" w:lineRule="auto"/>
        <w:rPr>
          <w:rFonts w:ascii="TH SarabunPSK" w:hAnsi="TH SarabunPSK" w:cs="TH SarabunPSK"/>
          <w:sz w:val="36"/>
          <w:szCs w:val="36"/>
        </w:rPr>
      </w:pPr>
      <w:r w:rsidRPr="00292070">
        <w:rPr>
          <w:rFonts w:ascii="TH SarabunPSK" w:hAnsi="TH SarabunPSK" w:cs="TH SarabunPSK"/>
          <w:sz w:val="36"/>
          <w:szCs w:val="36"/>
          <w:cs/>
        </w:rPr>
        <w:t>ข้อเสนอโครงการวิจัยฉบับสมบูรณ์ (</w:t>
      </w:r>
      <w:r w:rsidRPr="00292070">
        <w:rPr>
          <w:rFonts w:ascii="TH SarabunPSK" w:hAnsi="TH SarabunPSK" w:cs="TH SarabunPSK"/>
          <w:sz w:val="36"/>
          <w:szCs w:val="36"/>
        </w:rPr>
        <w:t>Full Proposal)</w:t>
      </w:r>
      <w:r w:rsidRPr="00292070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4A967FD1" w14:textId="0A11D590" w:rsidR="00461286" w:rsidRDefault="00DB0B79" w:rsidP="00F87A7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งบประมาณเงินรายได้ กองทุนวิจัยมหาวิทยาลัยทักษิณ</w:t>
      </w:r>
    </w:p>
    <w:p w14:paraId="4744EA18" w14:textId="54B1DCF7" w:rsidR="00F87A79" w:rsidRPr="00292070" w:rsidRDefault="00F87A79" w:rsidP="00F87A7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</w:pPr>
      <w:r w:rsidRPr="00292070"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  <w:t>ประจำปีงบประมาณ พ.ศ. 25</w:t>
      </w:r>
      <w:r w:rsidRPr="0029207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6</w:t>
      </w:r>
      <w:r w:rsidR="00334907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8</w:t>
      </w:r>
    </w:p>
    <w:p w14:paraId="39D57ADA" w14:textId="77777777" w:rsidR="00F87A79" w:rsidRDefault="00F87A79" w:rsidP="00F87A79">
      <w:pPr>
        <w:jc w:val="center"/>
        <w:rPr>
          <w:b/>
          <w:bCs/>
        </w:rPr>
      </w:pPr>
      <w:r>
        <w:rPr>
          <w:b/>
          <w:bCs/>
        </w:rPr>
        <w:t>**********************************</w:t>
      </w:r>
    </w:p>
    <w:bookmarkStart w:id="0" w:name="_Hlk114672172" w:displacedByCustomXml="next"/>
    <w:sdt>
      <w:sdtPr>
        <w:rPr>
          <w:rFonts w:ascii="TH SarabunPSK" w:hAnsi="TH SarabunPSK" w:cs="TH SarabunPSK"/>
          <w:cs/>
        </w:rPr>
        <w:id w:val="1317078248"/>
        <w:lock w:val="contentLocked"/>
        <w:placeholder>
          <w:docPart w:val="0D8685C89EC647B985B81846A6FC7979"/>
        </w:placeholder>
      </w:sdtPr>
      <w:sdtEndPr/>
      <w:sdtContent>
        <w:p w14:paraId="2CBD5D8C" w14:textId="30B41D13" w:rsidR="00DB0B79" w:rsidRPr="003B7376" w:rsidRDefault="00DB0B79" w:rsidP="00DC3B72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3B7376">
            <w:rPr>
              <w:rFonts w:ascii="TH SarabunPSK" w:hAnsi="TH SarabunPSK" w:cs="TH SarabunPSK"/>
              <w:cs/>
            </w:rPr>
            <w:t xml:space="preserve">ส่วน ก </w:t>
          </w:r>
          <w:r w:rsidRPr="003B7376">
            <w:rPr>
              <w:rFonts w:ascii="TH SarabunPSK" w:hAnsi="TH SarabunPSK" w:cs="TH SarabunPSK"/>
            </w:rPr>
            <w:t xml:space="preserve">   :</w:t>
          </w:r>
          <w:r w:rsidRPr="003B7376">
            <w:rPr>
              <w:rFonts w:ascii="TH SarabunPSK" w:hAnsi="TH SarabunPSK" w:cs="TH SarabunPSK"/>
              <w:cs/>
            </w:rPr>
            <w:tab/>
          </w:r>
          <w:r>
            <w:rPr>
              <w:rFonts w:ascii="TH SarabunPSK" w:hAnsi="TH SarabunPSK" w:cs="TH SarabunPSK" w:hint="cs"/>
              <w:cs/>
            </w:rPr>
            <w:t>ประเภททุน</w:t>
          </w:r>
          <w:r w:rsidRPr="003B7376">
            <w:rPr>
              <w:rFonts w:ascii="TH SarabunPSK" w:hAnsi="TH SarabunPSK" w:cs="TH SarabunPSK"/>
              <w:cs/>
            </w:rPr>
            <w:t>วิจัย</w:t>
          </w:r>
        </w:p>
      </w:sdtContent>
    </w:sdt>
    <w:p w14:paraId="77BA83C5" w14:textId="742B1A2B" w:rsidR="00DB0B79" w:rsidRDefault="00DB0B79" w:rsidP="00DC3B72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1764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1.25pt;height:15pt" o:ole="">
            <v:imagedata r:id="rId8" o:title=""/>
          </v:shape>
          <w:control r:id="rId9" w:name="tag_ProjectAnimalUsed112" w:shapeid="_x0000_i105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s/>
          </w:rPr>
          <w:tag w:val="ProjectAnimalUsed"/>
          <w:id w:val="-2098016864"/>
          <w:placeholder>
            <w:docPart w:val="C1888A317CEC48E8A5397C2EA41B6C73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ทุนพัฒนานักวิจัยรุ่นใหม่</w:t>
          </w:r>
        </w:sdtContent>
      </w:sdt>
    </w:p>
    <w:p w14:paraId="3A29673F" w14:textId="15A16CE4" w:rsidR="00DB0B79" w:rsidRPr="0088258E" w:rsidRDefault="00DB0B79" w:rsidP="00DC3B72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C8F0F0B">
          <v:shape id="_x0000_i1059" type="#_x0000_t75" style="width:11.25pt;height:15pt" o:ole="">
            <v:imagedata r:id="rId8" o:title=""/>
          </v:shape>
          <w:control r:id="rId10" w:name="tag_ProjectAnimalUsed1111" w:shapeid="_x0000_i105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AnimalUsed"/>
          <w:id w:val="-818649660"/>
          <w:placeholder>
            <w:docPart w:val="B2FE211DF33B423F9C8B031FB6AE67BE"/>
          </w:placeholder>
          <w:text/>
        </w:sdtPr>
        <w:sdtEndPr/>
        <w:sdtContent>
          <w:r w:rsidRPr="00DB0B79">
            <w:rPr>
              <w:rFonts w:ascii="TH SarabunPSK" w:hAnsi="TH SarabunPSK" w:cs="TH SarabunPSK" w:hint="cs"/>
              <w:sz w:val="32"/>
              <w:szCs w:val="32"/>
              <w:cs/>
            </w:rPr>
            <w:t>ทุนต่อยอดงานวิจัยและนวัตกรรมในเชิงพาณิชย์</w:t>
          </w:r>
        </w:sdtContent>
      </w:sdt>
    </w:p>
    <w:p w14:paraId="0957DD02" w14:textId="13E009F9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76A43BC">
          <v:shape id="_x0000_i1061" type="#_x0000_t75" style="width:11.25pt;height:15pt" o:ole="">
            <v:imagedata r:id="rId8" o:title=""/>
          </v:shape>
          <w:control r:id="rId11" w:name="tag_ProjectAnimalUsed1121" w:shapeid="_x0000_i106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-2099320855"/>
          <w:placeholder>
            <w:docPart w:val="C0AC01F81BE04C4F85F64CB419FDC9F5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ทุนต่อยอดงานวิจัยและนวัตกรรมสู่ชุมชน สังคม</w:t>
          </w:r>
        </w:sdtContent>
      </w:sdt>
    </w:p>
    <w:p w14:paraId="0AC65D5D" w14:textId="4AE5411F" w:rsidR="00DB0B79" w:rsidRPr="003B7376" w:rsidRDefault="00DB0B79" w:rsidP="00DB0B79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22B567DA">
          <v:shape id="_x0000_i1063" type="#_x0000_t75" style="width:10.5pt;height:16.5pt" o:ole="">
            <v:imagedata r:id="rId12" o:title=""/>
          </v:shape>
          <w:control r:id="rId13" w:name="tag_ProjectHumanUsed1111" w:shapeid="_x0000_i1063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HumanUsed"/>
          <w:id w:val="1093509923"/>
          <w:placeholder>
            <w:docPart w:val="D724E88A13C94AB39990548F12B11DB1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ทุนสนับสนุนการพัฒนานวัตกรรม และสิ่งประดิษฐ์</w:t>
          </w:r>
        </w:sdtContent>
      </w:sdt>
    </w:p>
    <w:p w14:paraId="76F85EC5" w14:textId="780A6963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45DE6E5">
          <v:shape id="_x0000_i1065" type="#_x0000_t75" style="width:11.25pt;height:15pt" o:ole="">
            <v:imagedata r:id="rId8" o:title=""/>
          </v:shape>
          <w:control r:id="rId14" w:name="tag_ProjectAnimalUsed11111" w:shapeid="_x0000_i1065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-436059463"/>
          <w:placeholder>
            <w:docPart w:val="5DFD621F0C4544149489F5D751652172"/>
          </w:placeholder>
          <w:text/>
        </w:sdtPr>
        <w:sdtEndPr/>
        <w:sdtContent>
          <w:r w:rsidRPr="00DB0B79">
            <w:rPr>
              <w:rFonts w:ascii="TH SarabunPSK" w:hAnsi="TH SarabunPSK" w:cs="TH SarabunPSK"/>
              <w:sz w:val="32"/>
              <w:szCs w:val="32"/>
              <w:cs/>
            </w:rPr>
            <w:t>ทุนวิจัยเร่งรัด (</w:t>
          </w:r>
          <w:r w:rsidRPr="00DB0B79">
            <w:rPr>
              <w:rFonts w:ascii="TH SarabunPSK" w:hAnsi="TH SarabunPSK" w:cs="TH SarabunPSK"/>
              <w:sz w:val="32"/>
              <w:szCs w:val="32"/>
            </w:rPr>
            <w:t xml:space="preserve">Quick Win) </w:t>
          </w:r>
          <w:r w:rsidRPr="00DB0B79">
            <w:rPr>
              <w:rFonts w:ascii="TH SarabunPSK" w:hAnsi="TH SarabunPSK" w:cs="TH SarabunPSK"/>
              <w:sz w:val="32"/>
              <w:szCs w:val="32"/>
              <w:cs/>
            </w:rPr>
            <w:t xml:space="preserve">ขับเคลื่อนเศรษฐกิจ </w:t>
          </w:r>
          <w:r w:rsidRPr="00DB0B79">
            <w:rPr>
              <w:rFonts w:ascii="TH SarabunPSK" w:hAnsi="TH SarabunPSK" w:cs="TH SarabunPSK"/>
              <w:sz w:val="32"/>
              <w:szCs w:val="32"/>
            </w:rPr>
            <w:t>BCG</w:t>
          </w:r>
        </w:sdtContent>
      </w:sdt>
    </w:p>
    <w:p w14:paraId="57133013" w14:textId="241000D1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3D3E122C">
          <v:shape id="_x0000_i1067" type="#_x0000_t75" style="width:11.25pt;height:15pt" o:ole="">
            <v:imagedata r:id="rId8" o:title=""/>
          </v:shape>
          <w:control r:id="rId15" w:name="tag_ProjectAnimalUsed1122" w:shapeid="_x0000_i106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1028519131"/>
          <w:placeholder>
            <w:docPart w:val="28ADC60A4763471A83F548500511026A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ทุนวิจัยสถาบันเพื่อพัฒนานวัตกรรมการเรียนรู้</w:t>
          </w:r>
        </w:sdtContent>
      </w:sdt>
    </w:p>
    <w:p w14:paraId="1C176CB7" w14:textId="591BEE8C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9B84E75">
          <v:shape id="_x0000_i1069" type="#_x0000_t75" style="width:11.25pt;height:15pt" o:ole="">
            <v:imagedata r:id="rId8" o:title=""/>
          </v:shape>
          <w:control r:id="rId16" w:name="tag_ProjectAnimalUsed11112" w:shapeid="_x0000_i106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-1576667762"/>
          <w:placeholder>
            <w:docPart w:val="004755AF221349898A84E2E409B301BF"/>
          </w:placeholder>
          <w:text/>
        </w:sdtPr>
        <w:sdtEndPr/>
        <w:sdtContent>
          <w:r w:rsidRPr="0035125A">
            <w:rPr>
              <w:rFonts w:ascii="TH SarabunPSK" w:hAnsi="TH SarabunPSK" w:cs="TH SarabunPSK"/>
              <w:sz w:val="32"/>
              <w:szCs w:val="32"/>
              <w:cs/>
            </w:rPr>
            <w:t>ทุนพัฒนานวัตกรรมสังคมบนฐานศิลปะ วัฒนธรรมเพื่อขับเคลื่อนเศรษฐกิจสร้างสรรค์</w:t>
          </w:r>
        </w:sdtContent>
      </w:sdt>
    </w:p>
    <w:p w14:paraId="7B4CDB11" w14:textId="7D2CE5E5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0D7744E">
          <v:shape id="_x0000_i1071" type="#_x0000_t75" style="width:11.25pt;height:15pt" o:ole="">
            <v:imagedata r:id="rId8" o:title=""/>
          </v:shape>
          <w:control r:id="rId17" w:name="tag_ProjectAnimalUsed111121" w:shapeid="_x0000_i107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153875248"/>
          <w:placeholder>
            <w:docPart w:val="E6397331FBFE44B580EFACECFC3E222F"/>
          </w:placeholder>
          <w:text/>
        </w:sdtPr>
        <w:sdtEndPr/>
        <w:sdtContent>
          <w:r w:rsidRPr="0035125A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ทุนวิจัยและนวัตกรรม เพื่อตอบสนองโจทย์ท้าทาย และแก้ปัญหาวิกฤต</w:t>
          </w:r>
          <w:r w:rsidRPr="0035125A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เร่งด่วน</w:t>
          </w:r>
        </w:sdtContent>
      </w:sdt>
    </w:p>
    <w:p w14:paraId="3517F4D6" w14:textId="77777777" w:rsidR="00C85B4A" w:rsidRDefault="00C85B4A" w:rsidP="00E06FA4">
      <w:pPr>
        <w:ind w:firstLine="284"/>
        <w:rPr>
          <w:rFonts w:ascii="TH SarabunPSK" w:hAnsi="TH SarabunPSK" w:cs="TH SarabunPSK"/>
        </w:rPr>
      </w:pPr>
    </w:p>
    <w:p w14:paraId="7EE1C624" w14:textId="1750735D" w:rsidR="00B0619F" w:rsidRPr="003B7376" w:rsidRDefault="00F25D04" w:rsidP="006A2861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..........................................</w:t>
          </w:r>
        </w:sdtContent>
      </w:sdt>
    </w:p>
    <w:p w14:paraId="367B554E" w14:textId="25B2FBAF" w:rsidR="00B0619F" w:rsidRDefault="00B0619F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A2861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30868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2861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</w:t>
          </w:r>
        </w:sdtContent>
      </w:sdt>
    </w:p>
    <w:p w14:paraId="5E6E4051" w14:textId="77777777" w:rsidR="003C1784" w:rsidRPr="003B7376" w:rsidRDefault="003C1784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2E89F6BE" w14:textId="66557552" w:rsidR="003C1784" w:rsidRDefault="00F25D04" w:rsidP="00F63E42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685632900"/>
          <w:lock w:val="contentLocked"/>
          <w:placeholder>
            <w:docPart w:val="080BB1EC88AD4C37AB41DD9402272F6B"/>
          </w:placeholder>
          <w:showingPlcHdr/>
          <w:text/>
        </w:sdtPr>
        <w:sdtEndPr/>
        <w:sdtContent>
          <w:r w:rsidR="003C178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ลักษณะโครงการวิจัย</w:t>
          </w:r>
        </w:sdtContent>
      </w:sdt>
      <w:r w:rsidR="003C1784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3C1784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C1784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C1784" w:rsidRPr="003C1784">
        <w:rPr>
          <w:rFonts w:ascii="TH SarabunPSK" w:hAnsi="TH SarabunPSK" w:cs="TH SarabunPSK" w:hint="cs"/>
          <w:color w:val="17365D" w:themeColor="text2" w:themeShade="BF"/>
          <w:sz w:val="22"/>
          <w:szCs w:val="28"/>
          <w:cs/>
        </w:rPr>
        <w:t>ระบุข้อมูลตามข้อกำหนดในประกาศหลักเกณฑ์การสนับสนุนทุนฯ</w:t>
      </w:r>
    </w:p>
    <w:p w14:paraId="36CB1A94" w14:textId="31DC17A7" w:rsidR="0035125A" w:rsidRPr="0088258E" w:rsidRDefault="0035125A" w:rsidP="0035125A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7EBA1F0E">
          <v:shape id="_x0000_i1073" type="#_x0000_t75" style="width:11.25pt;height:15pt" o:ole="">
            <v:imagedata r:id="rId8" o:title=""/>
          </v:shape>
          <w:control r:id="rId18" w:name="tag_ProjectAnimalUsed11" w:shapeid="_x0000_i107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tag w:val="ProjectAnimalUsed"/>
          <w:id w:val="-978148733"/>
          <w:placeholder>
            <w:docPart w:val="6937EB9C952943B990F0F850A209BE53"/>
          </w:placeholder>
          <w:text/>
        </w:sdtPr>
        <w:sdtEndPr/>
        <w:sdtContent>
          <w:r w:rsidRPr="00526DD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สิ่งประดิษฐ์ มีลักษณะเป็นสิ่งที่สร้างขึ้นมาใหม่ โดยไม่เคยมีของแบบเดิมอยู่ก่อน หรือมีของเดิมอยู่ก่อน  แต่สิ่งที่สร้างขึ้นใหม่มีความต่างต่างอย่างมีนัยสำคัญ</w:t>
          </w:r>
        </w:sdtContent>
      </w:sdt>
    </w:p>
    <w:p w14:paraId="28C77DE1" w14:textId="7BD8AAFB" w:rsidR="0035125A" w:rsidRPr="003B7376" w:rsidRDefault="0035125A" w:rsidP="0035125A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454658D7">
          <v:shape id="_x0000_i1075" type="#_x0000_t75" style="width:10.5pt;height:16.5pt" o:ole="">
            <v:imagedata r:id="rId19" o:title=""/>
          </v:shape>
          <w:control r:id="rId20" w:name="tag_ProjectHumanUsed11" w:shapeid="_x0000_i1075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tag w:val="ProjectHumanUsed"/>
          <w:id w:val="-379320639"/>
          <w:placeholder>
            <w:docPart w:val="33DA358C306946C1A738BB8C0A9B553D"/>
          </w:placeholder>
          <w:text/>
        </w:sdtPr>
        <w:sdtEndPr/>
        <w:sdtContent>
          <w:r w:rsidRPr="00526DD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งานต้นแบบ เป็นงานที่เป็นแบบที่จะทดลองใช้ ประเมินผล ก่อนที่จะนำไปเผยแพร่เพื่อใช้งานจริง หรือผลิตเป็นสินค้า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14:paraId="67C06075" w14:textId="7F507732" w:rsidR="0001369D" w:rsidRPr="003B7376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14:paraId="5A416376" w14:textId="77777777" w:rsidR="00594A48" w:rsidRPr="003B7376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p w14:paraId="0548BCE8" w14:textId="77777777" w:rsidR="00461286" w:rsidRDefault="00461286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2972"/>
        <w:gridCol w:w="1925"/>
        <w:gridCol w:w="2099"/>
        <w:gridCol w:w="1559"/>
        <w:gridCol w:w="1788"/>
      </w:tblGrid>
      <w:tr w:rsidR="00F41CB5" w14:paraId="25EE8D71" w14:textId="77777777" w:rsidTr="00F41CB5">
        <w:tc>
          <w:tcPr>
            <w:tcW w:w="2972" w:type="dxa"/>
          </w:tcPr>
          <w:p w14:paraId="7C726D89" w14:textId="142DB7EB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925" w:type="dxa"/>
          </w:tcPr>
          <w:p w14:paraId="4CE11043" w14:textId="3A7D1463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2099" w:type="dxa"/>
          </w:tcPr>
          <w:p w14:paraId="7139BEF7" w14:textId="67F12E33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1559" w:type="dxa"/>
          </w:tcPr>
          <w:p w14:paraId="4F6007C2" w14:textId="6081646A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  <w:tc>
          <w:tcPr>
            <w:tcW w:w="1788" w:type="dxa"/>
          </w:tcPr>
          <w:p w14:paraId="5CB7C3A2" w14:textId="77777777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เวลาที่ทำวิจัย</w:t>
            </w:r>
          </w:p>
          <w:p w14:paraId="32168B66" w14:textId="210E13DE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(ชั่วโมง/สัปดาห์)</w:t>
            </w:r>
          </w:p>
        </w:tc>
      </w:tr>
      <w:tr w:rsidR="00F41CB5" w14:paraId="08C96756" w14:textId="77777777" w:rsidTr="00F41CB5">
        <w:tc>
          <w:tcPr>
            <w:tcW w:w="2972" w:type="dxa"/>
          </w:tcPr>
          <w:p w14:paraId="4BB4E32B" w14:textId="19F9C4C8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25" w:type="dxa"/>
          </w:tcPr>
          <w:p w14:paraId="757BCE85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29AEC5B8" w14:textId="0DE54F6F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1559" w:type="dxa"/>
          </w:tcPr>
          <w:p w14:paraId="30E3F1FF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33C7886C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CB5" w14:paraId="15B3EF06" w14:textId="77777777" w:rsidTr="00F41CB5">
        <w:tc>
          <w:tcPr>
            <w:tcW w:w="2972" w:type="dxa"/>
          </w:tcPr>
          <w:p w14:paraId="318E0863" w14:textId="582DEFE6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925" w:type="dxa"/>
          </w:tcPr>
          <w:p w14:paraId="30E49602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C5B8E9C" w14:textId="0A2DA9FD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559" w:type="dxa"/>
          </w:tcPr>
          <w:p w14:paraId="6F7AE63D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58DF9DC2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CB5" w14:paraId="1DFDC055" w14:textId="77777777" w:rsidTr="00F41CB5">
        <w:tc>
          <w:tcPr>
            <w:tcW w:w="2972" w:type="dxa"/>
          </w:tcPr>
          <w:p w14:paraId="32E580F6" w14:textId="41D0F707" w:rsidR="00F41CB5" w:rsidRPr="00F153B4" w:rsidRDefault="00F153B4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153B4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925" w:type="dxa"/>
          </w:tcPr>
          <w:p w14:paraId="299137A8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310FD26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CC81D4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299D98DB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EDDF480" w14:textId="226BC6EE" w:rsidR="00C85B4A" w:rsidRDefault="00C85B4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1E3D632" w14:textId="25EF0D4C" w:rsidR="00360B50" w:rsidRPr="003B7376" w:rsidRDefault="00A13F40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2. คำสำคัญ (</w:t>
      </w:r>
      <w:r>
        <w:rPr>
          <w:rFonts w:ascii="TH SarabunPSK" w:hAnsi="TH SarabunPSK" w:cs="TH SarabunPSK"/>
          <w:b/>
          <w:bCs/>
          <w:sz w:val="32"/>
          <w:szCs w:val="32"/>
        </w:rPr>
        <w:t>keyword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C8060DB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141091FF" w14:textId="10AF9A24" w:rsidR="007F6408" w:rsidRDefault="00B0619F" w:rsidP="00492CB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29408AF6" w14:textId="77777777" w:rsidR="00F41CB5" w:rsidRDefault="00F41CB5" w:rsidP="00492CB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F5E9A1" w14:textId="03EC9119" w:rsidR="008A4ECE" w:rsidRPr="008A4ECE" w:rsidRDefault="00A13F40" w:rsidP="00492CBD">
      <w:pPr>
        <w:tabs>
          <w:tab w:val="left" w:pos="1418"/>
        </w:tabs>
        <w:jc w:val="thaiDistribute"/>
        <w:rPr>
          <w:rFonts w:ascii="TH SarabunPSK" w:hAnsi="TH SarabunPSK" w:cs="TH SarabunPSK"/>
          <w:i/>
          <w:iCs/>
          <w:color w:val="17365D" w:themeColor="text2" w:themeShade="BF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8A4EC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A4E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ความสำคัญและที่มาของปัญหาที่ทำการวิจัย </w:t>
      </w:r>
      <w:r w:rsidR="008A4ECE" w:rsidRPr="00A879F1">
        <w:rPr>
          <w:rFonts w:ascii="TH SarabunPSK" w:hAnsi="TH SarabunPSK" w:cs="TH SarabunPSK" w:hint="cs"/>
          <w:color w:val="17365D" w:themeColor="text2" w:themeShade="BF"/>
          <w:cs/>
        </w:rPr>
        <w:t>อธิบายให้เห็นถึงความสำคัญของประเด็น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>การวิจัยที่นำไปสู่</w:t>
      </w:r>
      <w:r w:rsidR="00F153B4">
        <w:rPr>
          <w:rFonts w:ascii="TH SarabunPSK" w:hAnsi="TH SarabunPSK" w:cs="TH SarabunPSK" w:hint="cs"/>
          <w:color w:val="17365D" w:themeColor="text2" w:themeShade="BF"/>
          <w:cs/>
        </w:rPr>
        <w:t>การแก้ปัญหาหรือพัฒนาตามวัตถุประสงค์ของหลักเกณฑ์การสนับสนุนทุนนั้นๆ</w:t>
      </w:r>
      <w:r w:rsidR="00F41CB5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>ว่ามีความสำคัญอย่างไร มีปัญหาหรือข้อจำกัดอย่างไร หากไม่มีการแก้ไขหรือปรับปรุงจะทำให้เกิดผลกระทบอย่างไร และถ้าได้มีการศึกษาวิจัยในเรื่องนี้จะเกิด</w:t>
      </w:r>
      <w:r w:rsidR="00F41CB5" w:rsidRPr="00F41CB5">
        <w:rPr>
          <w:rFonts w:ascii="TH SarabunPSK" w:hAnsi="TH SarabunPSK" w:cs="TH SarabunPSK"/>
          <w:color w:val="17365D" w:themeColor="text2" w:themeShade="BF"/>
          <w:cs/>
        </w:rPr>
        <w:t>ข้อเสนอแนะ</w:t>
      </w:r>
      <w:r w:rsidR="00F41CB5">
        <w:rPr>
          <w:rFonts w:ascii="TH SarabunPSK" w:hAnsi="TH SarabunPSK" w:cs="TH SarabunPSK" w:hint="cs"/>
          <w:color w:val="17365D" w:themeColor="text2" w:themeShade="BF"/>
          <w:cs/>
        </w:rPr>
        <w:t>ได้อย่างไร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A879F1" w:rsidRPr="00A879F1">
        <w:rPr>
          <w:rFonts w:ascii="TH SarabunPSK" w:hAnsi="TH SarabunPSK" w:cs="TH SarabunPSK" w:hint="cs"/>
          <w:color w:val="17365D" w:themeColor="text2" w:themeShade="BF"/>
          <w:cs/>
        </w:rPr>
        <w:t>อาจใช้คำถามและหาคำตอบท้ายหัวข้อนี้ แล้วเรียบเรียงให้เชื่อมโยงกัน เพื่ออธิบายสาระสำคัญในส่วนนี้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14:paraId="350D9436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4FBA053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4427FA6" w14:textId="0CBC2BAA" w:rsidR="00BE2862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</w:t>
          </w:r>
        </w:p>
      </w:sdtContent>
    </w:sdt>
    <w:p w14:paraId="421F0153" w14:textId="4F95A61F" w:rsidR="00A13F40" w:rsidRPr="00A13F40" w:rsidRDefault="00A13F40" w:rsidP="005839E5">
      <w:pPr>
        <w:tabs>
          <w:tab w:val="left" w:pos="1418"/>
        </w:tabs>
        <w:spacing w:before="240"/>
        <w:jc w:val="both"/>
        <w:rPr>
          <w:rFonts w:ascii="TH SarabunPSK" w:hAnsi="TH SarabunPSK" w:cs="TH SarabunPSK"/>
          <w:color w:val="0F243E" w:themeColor="text2" w:themeShade="80"/>
          <w:cs/>
        </w:rPr>
      </w:pPr>
      <w:r w:rsidRPr="00A13F40">
        <w:rPr>
          <w:rFonts w:ascii="TH SarabunPSK" w:hAnsi="TH SarabunPSK" w:cs="TH SarabunPSK" w:hint="cs"/>
          <w:b/>
          <w:bCs/>
          <w:sz w:val="32"/>
          <w:szCs w:val="32"/>
          <w:cs/>
        </w:rPr>
        <w:t>4. วัตถุประสงค์ของโครงการวิจัย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F40">
        <w:rPr>
          <w:rFonts w:ascii="TH SarabunPSK" w:hAnsi="TH SarabunPSK" w:cs="TH SarabunPSK" w:hint="cs"/>
          <w:color w:val="0F243E" w:themeColor="text2" w:themeShade="80"/>
          <w:cs/>
        </w:rPr>
        <w:t>เขียนเป็นข้อๆ ที่มีความเฉพาะเจาะจง ที่สอดคล้องและตอบโจทย์ได้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14:paraId="5E39D5B4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6BC84829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7D852AB4" w14:textId="77777777" w:rsidR="00341B47" w:rsidRPr="003B7376" w:rsidRDefault="006B40ED" w:rsidP="006B40ED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72C2403D" w14:textId="0569F2FA" w:rsidR="00A13F40" w:rsidRDefault="00616993" w:rsidP="005839E5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ขอบเขตของโครงการวิจัย 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อธิบายว่าการวิจัยครั้งนี้จะดำเนินการโดยมีขอบเขตด้านสาระเนื้อหา ขอบเขตด้านกลุ่มเป้าหมายของการวิจัยหรืออื่นๆ รวมทั้งข้อจำกัด (ถ้ามี) อย่างไร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14:paraId="17D0AEC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BCD57F7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FB47280" w14:textId="77777777" w:rsidR="00837981" w:rsidRPr="00BE2862" w:rsidRDefault="00341B47" w:rsidP="005839E5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F7955F6" w14:textId="4D762FBD" w:rsidR="00055D60" w:rsidRDefault="00055D60" w:rsidP="00055D60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B216DE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กรอบแนวคิดการวิจัย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 เขียนในรูปแบบของผังรูปภาพ และ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อธิบาย</w:t>
      </w:r>
      <w:r>
        <w:rPr>
          <w:rFonts w:ascii="TH SarabunPSK" w:hAnsi="TH SarabunPSK" w:cs="TH SarabunPSK" w:hint="cs"/>
          <w:color w:val="17365D" w:themeColor="text2" w:themeShade="BF"/>
          <w:cs/>
        </w:rPr>
        <w:t>ด้วย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เนื้อหา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ความยาวไม่เกิน </w:t>
      </w:r>
      <w:r w:rsidR="00F153B4">
        <w:rPr>
          <w:rFonts w:ascii="TH SarabunPSK" w:hAnsi="TH SarabunPSK" w:cs="TH SarabunPSK" w:hint="cs"/>
          <w:color w:val="17365D" w:themeColor="text2" w:themeShade="BF"/>
          <w:cs/>
        </w:rPr>
        <w:t>5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 บรรทัด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108287511"/>
        <w:placeholder>
          <w:docPart w:val="16F95FE7BA844500AE91C6DF26B34991"/>
        </w:placeholder>
      </w:sdtPr>
      <w:sdtEndPr/>
      <w:sdtContent>
        <w:p w14:paraId="4CE3A89D" w14:textId="77777777" w:rsidR="00055D60" w:rsidRPr="003B7376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54C87E9A" w14:textId="77777777" w:rsidR="00055D60" w:rsidRPr="003B7376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AADC58B" w14:textId="77777777" w:rsidR="00055D60" w:rsidRPr="00BE2862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0B2A1FF" w14:textId="13DD29B2" w:rsidR="00B612F1" w:rsidRPr="00334907" w:rsidRDefault="005B76AD" w:rsidP="00080E24">
      <w:pPr>
        <w:tabs>
          <w:tab w:val="left" w:pos="1418"/>
        </w:tabs>
        <w:jc w:val="both"/>
        <w:rPr>
          <w:rFonts w:ascii="TH SarabunPSK" w:hAnsi="TH SarabunPSK" w:cs="TH SarabunPSK"/>
          <w:color w:val="1F497D" w:themeColor="text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C71BE4"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ทฤษฎี สมมุติฐาน </w:t>
      </w:r>
      <w:r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และการทบทวนวรรณ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กรรม</w:t>
      </w:r>
      <w:r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ที่เกี่ยวข้อง</w:t>
      </w:r>
      <w:r w:rsidR="00C71BE4"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71BE4" w:rsidRPr="00334907">
        <w:rPr>
          <w:rFonts w:ascii="TH SarabunPSK" w:hAnsi="TH SarabunPSK" w:cs="TH SarabunPSK" w:hint="cs"/>
          <w:color w:val="1F497D" w:themeColor="text2"/>
          <w:cs/>
        </w:rPr>
        <w:t>แสดงกรอบแนวคิดในการวิจัยให้เห็นความเชื่อมโยงกับปัญหาและโจทย์วิจัย</w:t>
      </w:r>
    </w:p>
    <w:sdt>
      <w:sdtPr>
        <w:rPr>
          <w:rFonts w:ascii="TH SarabunPSK" w:hAnsi="TH SarabunPSK" w:cs="TH SarabunPSK"/>
          <w:color w:val="000000" w:themeColor="text1"/>
          <w:sz w:val="32"/>
          <w:szCs w:val="32"/>
        </w:rPr>
        <w:tag w:val="tag_Theory"/>
        <w:id w:val="415290767"/>
        <w:placeholder>
          <w:docPart w:val="EC61D73EC200406C8008EA26693A8149"/>
        </w:placeholder>
      </w:sdtPr>
      <w:sdtEndPr/>
      <w:sdtContent>
        <w:p w14:paraId="22124309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1A262D9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DB6E99C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14:paraId="7FFD689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7A3129F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60E319C" w14:textId="77777777" w:rsidR="00080E24" w:rsidRDefault="00341B47" w:rsidP="00080E24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14:paraId="6432726C" w14:textId="77777777" w:rsidR="005B76AD" w:rsidRDefault="005B76AD" w:rsidP="00B216DE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675F33A" w14:textId="4B7F0D6A" w:rsidR="00B216DE" w:rsidRPr="00080E24" w:rsidRDefault="00B216DE" w:rsidP="00B216DE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B216DE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8. </w:t>
      </w:r>
      <w:r w:rsidRPr="00B216D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 ระบุเอกสารที่ใช้อ้างอิง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16DE">
        <w:rPr>
          <w:rFonts w:ascii="TH SarabunPSK" w:hAnsi="TH SarabunPSK" w:cs="TH SarabunPSK"/>
          <w:color w:val="17365D" w:themeColor="text2" w:themeShade="BF"/>
        </w:rPr>
        <w:t xml:space="preserve">(Reference) </w:t>
      </w:r>
      <w:r w:rsidRPr="00B216DE">
        <w:rPr>
          <w:rFonts w:ascii="TH SarabunPSK" w:hAnsi="TH SarabunPSK" w:cs="TH SarabunPSK" w:hint="cs"/>
          <w:color w:val="17365D" w:themeColor="text2" w:themeShade="BF"/>
          <w:cs/>
        </w:rPr>
        <w:t>ของโครงการวิจัยตามระบบสากล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14:paraId="1DEFCF8A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3F9916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84B5BE7" w14:textId="40EA9FDD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</w:t>
          </w:r>
          <w:r w:rsidR="003C37E1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</w:t>
          </w:r>
        </w:p>
      </w:sdtContent>
    </w:sdt>
    <w:p w14:paraId="4DA548F6" w14:textId="77777777" w:rsidR="0044492D" w:rsidRDefault="0044492D" w:rsidP="00BE2862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43E2FE" w14:textId="58ECE1C1" w:rsidR="00B216DE" w:rsidRDefault="005823CC" w:rsidP="00BE2862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23CC">
        <w:rPr>
          <w:rFonts w:ascii="TH SarabunPSK" w:hAnsi="TH SarabunPSK" w:cs="TH SarabunPSK" w:hint="cs"/>
          <w:b/>
          <w:bCs/>
          <w:sz w:val="32"/>
          <w:szCs w:val="32"/>
          <w:cs/>
        </w:rPr>
        <w:t>9. ประโยชน์ที่คาดว่าจะได้รับ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>อธิบายเป็นข้อๆ ว่า ผลจากการวิจัยครั้งนี้จะสามารถนำไปแก้ปัญหา ปรับปรุงหรือพัฒนางานขององค์กรอย่างไร และใครคือผู้ได้รับประโยชน์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14:paraId="74E989ED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E5D393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967DC74" w14:textId="77777777" w:rsidR="001616EA" w:rsidRDefault="00341B47" w:rsidP="006317F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28BB942" w14:textId="395853D7" w:rsidR="00B0619F" w:rsidRPr="003B7376" w:rsidRDefault="006317FE" w:rsidP="005B76A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0619F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153B4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CED93D5B101643DAA60A2B409A776436"/>
        </w:placeholder>
      </w:sdtPr>
      <w:sdtEndPr/>
      <w:sdtContent>
        <w:p w14:paraId="354ED751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CA71D10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2474744" w14:textId="50D163E2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0404910" w14:textId="77777777" w:rsidR="0044492D" w:rsidRDefault="0044492D" w:rsidP="00CD5CA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C5FB0C6" w14:textId="3BCD5B9C" w:rsidR="00BE2862" w:rsidRDefault="005823CC" w:rsidP="00CD5CA1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5823CC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5823C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>แสดงวิธีการโดยสรุปว่าในการวิจัยครั้งนี้จะใช้วิธีการอย่างไร (ที่สอดคล้องกับวัตถุประสงค์) แหล่งข้อมูล ประชากรและกลุ่มตัวอย่าง และการได้มาซึ่งกลุ่มตัวอย่าง วิธีการเก็บข้อมูลและเครื่องมือที่ใช้เก็บข้อมูล การวิเคราะห์ข้อมูล และสถิติที่ใช้ในการวิเคราะห์ข้อมูล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DefaultPlaceholder_1081868574"/>
        </w:placeholder>
      </w:sdtPr>
      <w:sdtEndPr/>
      <w:sdtContent>
        <w:p w14:paraId="45EA528C" w14:textId="21DAA896" w:rsidR="00341B47" w:rsidRPr="003B7376" w:rsidRDefault="00341B47" w:rsidP="005823CC">
          <w:pPr>
            <w:tabs>
              <w:tab w:val="left" w:pos="1418"/>
            </w:tabs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96DA8BD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EEF395F" w14:textId="77777777" w:rsidR="00950147" w:rsidRPr="00950147" w:rsidRDefault="00341B47" w:rsidP="00BE286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6A13CA25" w14:textId="57172E69" w:rsidR="00BD096E" w:rsidRPr="00BD096E" w:rsidRDefault="00BD096E" w:rsidP="00A74626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09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3CC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Pr="00BD096E">
        <w:rPr>
          <w:rFonts w:ascii="TH SarabunPSK" w:hAnsi="TH SarabunPSK" w:cs="TH SarabunPSK"/>
          <w:b/>
          <w:bCs/>
          <w:sz w:val="32"/>
          <w:szCs w:val="32"/>
          <w:cs/>
        </w:rPr>
        <w:t xml:space="preserve">. แผนการดำเนินงานตลอดโครงการ : </w:t>
      </w:r>
      <w:r w:rsidRPr="00BD096E">
        <w:rPr>
          <w:rFonts w:ascii="TH SarabunPSK" w:hAnsi="TH SarabunPSK" w:cs="TH SarabunPSK"/>
          <w:i/>
          <w:iCs/>
          <w:sz w:val="32"/>
          <w:szCs w:val="32"/>
          <w:cs/>
        </w:rPr>
        <w:t>ระบุขั้นตอน ระยะเวลา และ แผนการดำเนินงานวิจัยแต่ละขั้นตอนโดยละเอียด รวมทั้ง</w:t>
      </w:r>
      <w:r w:rsidR="00704F2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BD096E">
        <w:rPr>
          <w:rFonts w:ascii="TH SarabunPSK" w:hAnsi="TH SarabunPSK" w:cs="TH SarabunPSK"/>
          <w:i/>
          <w:iCs/>
          <w:sz w:val="32"/>
          <w:szCs w:val="32"/>
          <w:cs/>
        </w:rPr>
        <w:t>แผนภูมิแสดงระยะเวลา</w:t>
      </w:r>
    </w:p>
    <w:tbl>
      <w:tblPr>
        <w:tblW w:w="49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18"/>
        <w:gridCol w:w="508"/>
        <w:gridCol w:w="508"/>
        <w:gridCol w:w="508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19"/>
      </w:tblGrid>
      <w:tr w:rsidR="00BD096E" w:rsidRPr="00BD096E" w14:paraId="0C9D1AD9" w14:textId="77777777" w:rsidTr="000F2224">
        <w:trPr>
          <w:trHeight w:val="223"/>
          <w:jc w:val="center"/>
        </w:trPr>
        <w:tc>
          <w:tcPr>
            <w:tcW w:w="1795" w:type="pct"/>
            <w:vMerge w:val="restart"/>
            <w:tcBorders>
              <w:right w:val="single" w:sz="4" w:space="0" w:color="auto"/>
            </w:tcBorders>
            <w:vAlign w:val="center"/>
          </w:tcPr>
          <w:p w14:paraId="143EE7E1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แผนงานวิจัย</w:t>
            </w:r>
          </w:p>
        </w:tc>
        <w:tc>
          <w:tcPr>
            <w:tcW w:w="3205" w:type="pct"/>
            <w:gridSpan w:val="13"/>
            <w:vAlign w:val="center"/>
          </w:tcPr>
          <w:p w14:paraId="4C524E92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ช่วงระยะเวลาในการดำเนินงาน</w:t>
            </w:r>
          </w:p>
        </w:tc>
      </w:tr>
      <w:tr w:rsidR="00BD096E" w:rsidRPr="00BD096E" w14:paraId="5AE60444" w14:textId="77777777" w:rsidTr="000F2224">
        <w:trPr>
          <w:gridAfter w:val="1"/>
          <w:wAfter w:w="9" w:type="pct"/>
          <w:trHeight w:val="225"/>
          <w:jc w:val="center"/>
        </w:trPr>
        <w:tc>
          <w:tcPr>
            <w:tcW w:w="1795" w:type="pct"/>
            <w:vMerge/>
            <w:vAlign w:val="center"/>
          </w:tcPr>
          <w:p w14:paraId="021BA83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7" w:type="pct"/>
            <w:tcBorders>
              <w:top w:val="nil"/>
              <w:right w:val="single" w:sz="4" w:space="0" w:color="auto"/>
            </w:tcBorders>
            <w:vAlign w:val="center"/>
          </w:tcPr>
          <w:p w14:paraId="7A10EDF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02F6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87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0C3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2F11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6DC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338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96B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A44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859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B9B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8279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BD096E" w:rsidRPr="00BD096E" w14:paraId="248AD843" w14:textId="77777777" w:rsidTr="000F2224">
        <w:trPr>
          <w:gridAfter w:val="1"/>
          <w:wAfter w:w="9" w:type="pct"/>
          <w:trHeight w:val="437"/>
          <w:jc w:val="center"/>
        </w:trPr>
        <w:tc>
          <w:tcPr>
            <w:tcW w:w="1795" w:type="pct"/>
          </w:tcPr>
          <w:p w14:paraId="453E9A4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mallCap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mallCaps/>
                <w:sz w:val="32"/>
                <w:szCs w:val="32"/>
                <w:cs/>
              </w:rPr>
              <w:t>1</w:t>
            </w:r>
            <w:r w:rsidRPr="00BD096E"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  <w:t>..........</w:t>
            </w:r>
          </w:p>
        </w:tc>
        <w:tc>
          <w:tcPr>
            <w:tcW w:w="267" w:type="pct"/>
          </w:tcPr>
          <w:p w14:paraId="0DB107C9" w14:textId="4B0A345C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9730EB0" wp14:editId="710E4216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118744</wp:posOffset>
                      </wp:positionV>
                      <wp:extent cx="866140" cy="0"/>
                      <wp:effectExtent l="0" t="95250" r="0" b="95250"/>
                      <wp:wrapNone/>
                      <wp:docPr id="8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0AFA7" id="ตัวเชื่อมต่อตรง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9.35pt" to="6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5B845EC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0034809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7936C0B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48C9A8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111181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7D7000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E28F12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3B8FCA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2AC15A1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56A968B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C22F7D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3077E62C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7D973E0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  <w:r w:rsidRPr="00BD096E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  <w:tc>
          <w:tcPr>
            <w:tcW w:w="267" w:type="pct"/>
          </w:tcPr>
          <w:p w14:paraId="2E349660" w14:textId="112B623D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E07345A" wp14:editId="1B9DD61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135254</wp:posOffset>
                      </wp:positionV>
                      <wp:extent cx="1427480" cy="0"/>
                      <wp:effectExtent l="0" t="95250" r="0" b="9525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2748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F23F0" id="ตัวเชื่อมต่อตรง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10.65pt" to="108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7" w:type="pct"/>
          </w:tcPr>
          <w:p w14:paraId="32799AF2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E3A06F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32ADFE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EDD034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FD38A8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175CDF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F6C02D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DB5676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34C423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F951E8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6C220F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6DAEF2FF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02C5E72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7D425DD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6181A8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15BE171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8889EC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C41095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60F6961" w14:textId="0263B904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570464D" wp14:editId="79C47FB2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135889</wp:posOffset>
                      </wp:positionV>
                      <wp:extent cx="1390015" cy="0"/>
                      <wp:effectExtent l="0" t="95250" r="0" b="9525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9001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80F91" id="ตัวเชื่อมต่อตรง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10.7pt" to="107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684A78F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C0E931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62C9AA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8363B0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383827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731D46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20B90BED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6BAD109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6961E5F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6BC10E3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684B8F7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5CB1A9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BC8480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5D803CB0" w14:textId="4B290149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F45B723" wp14:editId="78D62A7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137794</wp:posOffset>
                      </wp:positionV>
                      <wp:extent cx="1437640" cy="0"/>
                      <wp:effectExtent l="0" t="95250" r="0" b="9525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376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5A81A" id="ตัวเชื่อมต่อตรง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5pt,10.85pt" to="110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1BA5075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517D24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DE9B0D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93164BF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6F2C1E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05EF4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D096E" w:rsidRPr="00BD096E" w14:paraId="24AD1705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760B3F1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2881285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DF514D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3E2CDB9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59F0E9E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4AFA2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796C31F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6C6A61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DDF229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43DD678" w14:textId="133DD0F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8F9847" wp14:editId="4A89603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149225</wp:posOffset>
                      </wp:positionV>
                      <wp:extent cx="950595" cy="10795"/>
                      <wp:effectExtent l="0" t="95250" r="0" b="103505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950595" cy="1079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B407E9" id="ตัวเชื่อมต่อตรง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11.75pt" to="89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359592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5BD7F9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1D5731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D096E" w:rsidRPr="00BD096E" w14:paraId="02A49BB2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1F58D06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2D3F614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38479B2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3C3DA0B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34C754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73B55D2" w14:textId="46D897A8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D1981C" wp14:editId="0E2785E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141605</wp:posOffset>
                      </wp:positionV>
                      <wp:extent cx="307340" cy="5715"/>
                      <wp:effectExtent l="0" t="95250" r="0" b="108585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C7911" id="ตัวเชื่อมต่อตรง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11.15pt" to="43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4A5821E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219286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2FEBEF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B7AF49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6706D4C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C1D6A27" w14:textId="151DC78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C54C7A" wp14:editId="04BB00E3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135890</wp:posOffset>
                      </wp:positionV>
                      <wp:extent cx="307340" cy="5715"/>
                      <wp:effectExtent l="0" t="95250" r="0" b="108585"/>
                      <wp:wrapNone/>
                      <wp:docPr id="11" name="ตัวเชื่อมต่อ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7F79D" id="ตัวเชื่อมต่อตรง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5pt,10.7pt" to="42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F7E12D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5534BC62" w14:textId="2A21833D" w:rsidR="00F153B4" w:rsidRDefault="00F153B4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2B47A79" w14:textId="40CB6074" w:rsidR="00831205" w:rsidRDefault="00831205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5401C94" w14:textId="77777777" w:rsidR="00831205" w:rsidRDefault="00831205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303C4A5" w14:textId="0C9542EA" w:rsidR="005823CC" w:rsidRPr="00677725" w:rsidRDefault="005823CC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12. งบประมาณของ</w:t>
      </w:r>
      <w:r w:rsidR="00677725" w:rsidRPr="00677725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</w:p>
    <w:p w14:paraId="0169F0D1" w14:textId="71639DD4" w:rsidR="003C37E1" w:rsidRPr="00704F2D" w:rsidRDefault="003C37E1" w:rsidP="00BD0C41">
      <w:pPr>
        <w:jc w:val="both"/>
        <w:rPr>
          <w:sz w:val="16"/>
          <w:szCs w:val="16"/>
        </w:rPr>
      </w:pPr>
    </w:p>
    <w:p w14:paraId="09245E68" w14:textId="77777777" w:rsidR="00704F2D" w:rsidRPr="00982DE1" w:rsidRDefault="00704F2D" w:rsidP="0044492D">
      <w:pPr>
        <w:pStyle w:val="afb"/>
        <w:spacing w:after="100" w:afterAutospacing="1"/>
        <w:ind w:right="0"/>
        <w:rPr>
          <w:rStyle w:val="a7"/>
          <w:rFonts w:cs="TH SarabunPSK"/>
          <w:b/>
          <w:bCs/>
          <w:sz w:val="32"/>
          <w:szCs w:val="32"/>
          <w:cs/>
        </w:rPr>
      </w:pPr>
      <w:r w:rsidRPr="00982DE1">
        <w:rPr>
          <w:rStyle w:val="a7"/>
          <w:rFonts w:cs="TH SarabunPSK"/>
          <w:b/>
          <w:bCs/>
          <w:sz w:val="32"/>
          <w:szCs w:val="32"/>
          <w:cs/>
        </w:rPr>
        <w:t>ตารางแสดงงบประมาณสำหรับดำเนินการวิจัย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268"/>
      </w:tblGrid>
      <w:tr w:rsidR="0044492D" w:rsidRPr="00BA39B0" w14:paraId="0D845928" w14:textId="77777777" w:rsidTr="0044492D">
        <w:trPr>
          <w:trHeight w:val="665"/>
          <w:tblHeader/>
        </w:trPr>
        <w:tc>
          <w:tcPr>
            <w:tcW w:w="7508" w:type="dxa"/>
            <w:shd w:val="clear" w:color="auto" w:fill="D9D9D9" w:themeFill="background1" w:themeFillShade="D9"/>
            <w:vAlign w:val="center"/>
            <w:hideMark/>
          </w:tcPr>
          <w:p w14:paraId="31C84618" w14:textId="77777777" w:rsidR="0044492D" w:rsidRPr="00BA39B0" w:rsidRDefault="0044492D" w:rsidP="000F2224">
            <w:pPr>
              <w:ind w:right="-217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14:paraId="529CDB16" w14:textId="77777777" w:rsidR="0044492D" w:rsidRDefault="0044492D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</w:p>
          <w:p w14:paraId="6B35E44D" w14:textId="4A950991" w:rsidR="0044492D" w:rsidRPr="00BA39B0" w:rsidRDefault="0044492D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4492D" w:rsidRPr="00BA39B0" w14:paraId="325860EC" w14:textId="77777777" w:rsidTr="0044492D">
        <w:trPr>
          <w:trHeight w:val="836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7982872E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าตอบแทน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แจกแจงรายละเอียดแต่ละรายการในวงเล็บ </w:t>
            </w:r>
          </w:p>
          <w:p w14:paraId="5BB1F6FB" w14:textId="5C8871C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PSK" w:eastAsia="Arial Unicode MS" w:hAnsi="TH SarabunPSK" w:cs="TH SarabunPSK" w:hint="cs"/>
                <w:i/>
                <w:iCs/>
                <w:sz w:val="32"/>
                <w:szCs w:val="32"/>
                <w:cs/>
              </w:rPr>
              <w:t>ระบุจำนวนชั่วโมง จำนวนวัน จำนวนคน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555CE55B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0F3F0E7C" w14:textId="77777777" w:rsidTr="0044492D">
        <w:trPr>
          <w:trHeight w:val="836"/>
        </w:trPr>
        <w:tc>
          <w:tcPr>
            <w:tcW w:w="7508" w:type="dxa"/>
            <w:shd w:val="clear" w:color="auto" w:fill="auto"/>
          </w:tcPr>
          <w:p w14:paraId="11DC8747" w14:textId="77777777" w:rsidR="0044492D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1.1 ค่าตอบแทนการปฏิบัติงานนอกเวลา ในกิจกรรม....................... </w:t>
            </w:r>
          </w:p>
          <w:p w14:paraId="49B77A2C" w14:textId="7837DB14" w:rsidR="0044492D" w:rsidRPr="008B5571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(จำนวน.....ชม. </w:t>
            </w:r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วัน</w:t>
            </w:r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x .....</w:t>
            </w: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คน)</w:t>
            </w:r>
          </w:p>
        </w:tc>
        <w:tc>
          <w:tcPr>
            <w:tcW w:w="2268" w:type="dxa"/>
            <w:shd w:val="clear" w:color="auto" w:fill="auto"/>
            <w:noWrap/>
          </w:tcPr>
          <w:p w14:paraId="1ED6D86E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4DC5F0F4" w14:textId="77777777" w:rsidTr="0044492D">
        <w:trPr>
          <w:trHeight w:val="595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6020AB42" w14:textId="552D429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2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แจกแจงรายละเอียดในแต่ละรายการ เช่น ราคา 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6056FF48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7A4E2887" w14:textId="77777777" w:rsidTr="0044492D">
        <w:trPr>
          <w:trHeight w:val="434"/>
        </w:trPr>
        <w:tc>
          <w:tcPr>
            <w:tcW w:w="7508" w:type="dxa"/>
            <w:shd w:val="clear" w:color="auto" w:fill="auto"/>
            <w:hideMark/>
          </w:tcPr>
          <w:p w14:paraId="1D1ED38F" w14:textId="77E158DB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ค่าจ้างเหมา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42A6DE28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67946C0F" w14:textId="77777777" w:rsidTr="0044492D">
        <w:trPr>
          <w:trHeight w:val="472"/>
        </w:trPr>
        <w:tc>
          <w:tcPr>
            <w:tcW w:w="7508" w:type="dxa"/>
            <w:shd w:val="clear" w:color="auto" w:fill="auto"/>
          </w:tcPr>
          <w:p w14:paraId="7A34E51E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 w:rsidRPr="00C9623F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2.</w:t>
            </w:r>
            <w:r w:rsidRPr="00C9623F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D5CDB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ตย.ค่าจัดทำต้นแบบ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แจกแจงรายละเอียดแต่ละรายการในวงเล็บ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14:paraId="7D946728" w14:textId="70BC1314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ชื่อวัสดุ ราคา จำนวน)</w:t>
            </w:r>
          </w:p>
        </w:tc>
        <w:tc>
          <w:tcPr>
            <w:tcW w:w="2268" w:type="dxa"/>
            <w:shd w:val="clear" w:color="auto" w:fill="auto"/>
            <w:noWrap/>
          </w:tcPr>
          <w:p w14:paraId="414671D3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49414FA1" w14:textId="77777777" w:rsidTr="0044492D">
        <w:trPr>
          <w:trHeight w:val="339"/>
        </w:trPr>
        <w:tc>
          <w:tcPr>
            <w:tcW w:w="7508" w:type="dxa"/>
            <w:shd w:val="clear" w:color="auto" w:fill="auto"/>
            <w:hideMark/>
          </w:tcPr>
          <w:p w14:paraId="135C79D2" w14:textId="245A7D5E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ค่าใช้สอย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5DBA20D7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2991E6DE" w14:textId="77777777" w:rsidTr="0044492D">
        <w:trPr>
          <w:trHeight w:val="472"/>
        </w:trPr>
        <w:tc>
          <w:tcPr>
            <w:tcW w:w="7508" w:type="dxa"/>
            <w:shd w:val="clear" w:color="auto" w:fill="auto"/>
            <w:hideMark/>
          </w:tcPr>
          <w:p w14:paraId="3DB9AA11" w14:textId="74074C40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4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ค่าวิเคราะห์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  </w:t>
            </w:r>
          </w:p>
        </w:tc>
        <w:tc>
          <w:tcPr>
            <w:tcW w:w="2268" w:type="dxa"/>
            <w:shd w:val="clear" w:color="auto" w:fill="auto"/>
            <w:noWrap/>
          </w:tcPr>
          <w:p w14:paraId="16BE1775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0A96EDA0" w14:textId="77777777" w:rsidTr="0044492D">
        <w:trPr>
          <w:trHeight w:val="472"/>
        </w:trPr>
        <w:tc>
          <w:tcPr>
            <w:tcW w:w="7508" w:type="dxa"/>
            <w:shd w:val="clear" w:color="auto" w:fill="auto"/>
            <w:hideMark/>
          </w:tcPr>
          <w:p w14:paraId="5D52A96A" w14:textId="79386D10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2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.5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ค่าทดสอบ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  </w:t>
            </w:r>
          </w:p>
        </w:tc>
        <w:tc>
          <w:tcPr>
            <w:tcW w:w="2268" w:type="dxa"/>
            <w:shd w:val="clear" w:color="auto" w:fill="auto"/>
            <w:noWrap/>
          </w:tcPr>
          <w:p w14:paraId="473A2E62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3D4E617" w14:textId="77777777" w:rsidTr="0044492D">
        <w:trPr>
          <w:trHeight w:val="472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B26B990" w14:textId="60B2B83B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2.6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ค่าเดินทาง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........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7A9AA1E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98E7D1C" w14:textId="77777777" w:rsidTr="0044492D">
        <w:trPr>
          <w:trHeight w:val="836"/>
        </w:trPr>
        <w:tc>
          <w:tcPr>
            <w:tcW w:w="7508" w:type="dxa"/>
            <w:tcBorders>
              <w:bottom w:val="nil"/>
            </w:tcBorders>
            <w:shd w:val="clear" w:color="auto" w:fill="D9D9D9"/>
            <w:hideMark/>
          </w:tcPr>
          <w:p w14:paraId="68B756C3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3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แจกแจงรายละเอียดแต่ละรายการในวงเล็บ </w:t>
            </w:r>
          </w:p>
          <w:p w14:paraId="3798F670" w14:textId="00B2DC3A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ชื่อวัสดุ ราคา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/>
            <w:noWrap/>
          </w:tcPr>
          <w:p w14:paraId="02330075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795B7D1F" w14:textId="77777777" w:rsidTr="0044492D">
        <w:trPr>
          <w:trHeight w:val="434"/>
        </w:trPr>
        <w:tc>
          <w:tcPr>
            <w:tcW w:w="7508" w:type="dxa"/>
            <w:tcBorders>
              <w:top w:val="nil"/>
            </w:tcBorders>
            <w:shd w:val="clear" w:color="auto" w:fill="auto"/>
            <w:hideMark/>
          </w:tcPr>
          <w:p w14:paraId="038B090B" w14:textId="46A4C15A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สารเคมี.....(จำนวน....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07E68D2B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F082B3A" w14:textId="77777777" w:rsidTr="0044492D">
        <w:trPr>
          <w:trHeight w:val="397"/>
        </w:trPr>
        <w:tc>
          <w:tcPr>
            <w:tcW w:w="7508" w:type="dxa"/>
            <w:shd w:val="clear" w:color="auto" w:fill="auto"/>
            <w:hideMark/>
          </w:tcPr>
          <w:p w14:paraId="45DC083F" w14:textId="57A98765" w:rsidR="0044492D" w:rsidRPr="00BA39B0" w:rsidRDefault="0044492D" w:rsidP="000F2224">
            <w:pPr>
              <w:ind w:right="-112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วัสดุวิทยาศาสตร์..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...(จำนวน....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</w:tcPr>
          <w:p w14:paraId="253527A3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BDFDBB3" w14:textId="77777777" w:rsidTr="0044492D">
        <w:trPr>
          <w:trHeight w:val="339"/>
        </w:trPr>
        <w:tc>
          <w:tcPr>
            <w:tcW w:w="7508" w:type="dxa"/>
            <w:shd w:val="clear" w:color="auto" w:fill="auto"/>
            <w:hideMark/>
          </w:tcPr>
          <w:p w14:paraId="5EBB7649" w14:textId="6D7F9E52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3.3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ค่าวัสดุ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58B5B099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6847EF33" w14:textId="77777777" w:rsidTr="0044492D">
        <w:trPr>
          <w:trHeight w:val="836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2C10022C" w14:textId="75490BB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4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สาธารณูปโภค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แจกแจงรายละเอียดแต่ละรายการในวงเล็บ เช่น ชื่อวัสดุ ราคา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7D301471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5C9CCBA9" w14:textId="77777777" w:rsidTr="0044492D">
        <w:trPr>
          <w:trHeight w:val="434"/>
        </w:trPr>
        <w:tc>
          <w:tcPr>
            <w:tcW w:w="7508" w:type="dxa"/>
            <w:shd w:val="clear" w:color="auto" w:fill="auto"/>
            <w:hideMark/>
          </w:tcPr>
          <w:p w14:paraId="2AB0539E" w14:textId="370DC182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4.1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โทรศัพท์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.....(จำนวน....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</w:tcPr>
          <w:p w14:paraId="498490F1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0E4A123" w14:textId="77777777" w:rsidTr="0044492D">
        <w:trPr>
          <w:trHeight w:val="339"/>
        </w:trPr>
        <w:tc>
          <w:tcPr>
            <w:tcW w:w="7508" w:type="dxa"/>
            <w:shd w:val="clear" w:color="auto" w:fill="auto"/>
          </w:tcPr>
          <w:p w14:paraId="04249E46" w14:textId="0A0EA2B7" w:rsidR="0044492D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4.2 ตย.ค่าไปรษณีย์ 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0BD88C32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5830297" w14:textId="77777777" w:rsidTr="0044492D">
        <w:trPr>
          <w:trHeight w:val="552"/>
        </w:trPr>
        <w:tc>
          <w:tcPr>
            <w:tcW w:w="7508" w:type="dxa"/>
            <w:shd w:val="clear" w:color="auto" w:fill="D9D9D9" w:themeFill="background1" w:themeFillShade="D9"/>
            <w:noWrap/>
            <w:vAlign w:val="bottom"/>
            <w:hideMark/>
          </w:tcPr>
          <w:p w14:paraId="10321E45" w14:textId="77777777" w:rsidR="0044492D" w:rsidRPr="00BA39B0" w:rsidRDefault="0044492D" w:rsidP="00170760">
            <w:pPr>
              <w:spacing w:before="120" w:after="120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รวมงบประมาณทั้งสิ้น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</w:tcPr>
          <w:p w14:paraId="6DBFE946" w14:textId="77777777" w:rsidR="0044492D" w:rsidRPr="00BA39B0" w:rsidRDefault="0044492D" w:rsidP="00170760">
            <w:pPr>
              <w:spacing w:before="120" w:after="240"/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334F037" w14:textId="77777777" w:rsidR="00A74626" w:rsidRDefault="00704F2D" w:rsidP="00F153B4">
      <w:pPr>
        <w:spacing w:before="120" w:after="120"/>
        <w:ind w:left="-284"/>
        <w:rPr>
          <w:b/>
          <w:bCs/>
        </w:rPr>
      </w:pPr>
      <w:r>
        <w:rPr>
          <w:b/>
          <w:bCs/>
          <w:cs/>
        </w:rPr>
        <w:tab/>
      </w:r>
    </w:p>
    <w:p w14:paraId="35494DD0" w14:textId="271127F9" w:rsidR="00A74626" w:rsidRDefault="00A74626" w:rsidP="00F153B4">
      <w:pPr>
        <w:spacing w:before="120" w:after="120"/>
        <w:ind w:left="-284"/>
        <w:rPr>
          <w:b/>
          <w:bCs/>
        </w:rPr>
      </w:pPr>
    </w:p>
    <w:p w14:paraId="58373C58" w14:textId="5A12E158" w:rsidR="00C85B4A" w:rsidRDefault="00C85B4A" w:rsidP="00F153B4">
      <w:pPr>
        <w:spacing w:before="120" w:after="120"/>
        <w:ind w:left="-284"/>
        <w:rPr>
          <w:b/>
          <w:bCs/>
        </w:rPr>
      </w:pPr>
    </w:p>
    <w:p w14:paraId="215BE3F5" w14:textId="5D44F290" w:rsidR="00C85B4A" w:rsidRDefault="00C85B4A" w:rsidP="00F153B4">
      <w:pPr>
        <w:spacing w:before="120" w:after="120"/>
        <w:ind w:left="-284"/>
        <w:rPr>
          <w:b/>
          <w:bCs/>
        </w:rPr>
      </w:pPr>
    </w:p>
    <w:p w14:paraId="66B7EFB2" w14:textId="77777777" w:rsidR="00A74626" w:rsidRDefault="00A74626" w:rsidP="00F153B4">
      <w:pPr>
        <w:spacing w:before="120" w:after="120"/>
        <w:ind w:left="-284"/>
        <w:rPr>
          <w:b/>
          <w:bCs/>
        </w:rPr>
      </w:pPr>
    </w:p>
    <w:p w14:paraId="15B9CB07" w14:textId="583AE6DF" w:rsidR="00331EAC" w:rsidRPr="00331EAC" w:rsidRDefault="00331EAC" w:rsidP="00F153B4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331EAC">
        <w:rPr>
          <w:rFonts w:ascii="TH SarabunPSK" w:hAnsi="TH SarabunPSK" w:cs="TH SarabunPSK" w:hint="cs"/>
          <w:b/>
          <w:bCs/>
          <w:sz w:val="32"/>
          <w:szCs w:val="32"/>
          <w:cs/>
        </w:rPr>
        <w:t>13.  ผลสำเร็จและความคุ้มค่าของการวิจัยที่คาดว่าจะได้รับ</w:t>
      </w:r>
    </w:p>
    <w:p w14:paraId="13AE8E28" w14:textId="77777777" w:rsidR="00331EAC" w:rsidRPr="007B47C8" w:rsidRDefault="00331EAC" w:rsidP="00331EAC">
      <w:pPr>
        <w:pStyle w:val="afe"/>
        <w:ind w:firstLine="72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    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-  เป้าหมายของผลผลิต (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>Output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)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และตัวชี้วัด (ระบุผลผลิตของงานวิจัยอย่างเป็นรูปธรรม  ที่สามารถประยุกต์เพื่อนำไปใช้ประโยชน์ได้ ทั้งนี้ต้องระบุตัวชี้วัดที่แสดงถึงการบรรลุเป้าหมายในระดับผลผลิตที่เกิดขึ้นในด้านความประหยัด ประสิทธิภาพ  ประสิทธิผล  ทั้งในเชิงปริมาณ เชิงคุณภาพ เวลา และต้นทุน โดยให้จัดทำข้อมูลในรูปแบบตาราง)</w:t>
      </w:r>
    </w:p>
    <w:p w14:paraId="1327E7A9" w14:textId="77777777" w:rsidR="00331EAC" w:rsidRPr="002549D8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color w:val="000000"/>
          <w:sz w:val="18"/>
          <w:szCs w:val="18"/>
        </w:rPr>
      </w:pPr>
    </w:p>
    <w:p w14:paraId="7CEEF577" w14:textId="77777777" w:rsidR="00331EAC" w:rsidRPr="007B47C8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b/>
          <w:bCs/>
          <w:color w:val="000000"/>
          <w:sz w:val="28"/>
        </w:rPr>
      </w:pPr>
      <w:r w:rsidRPr="007B47C8">
        <w:rPr>
          <w:rFonts w:ascii="TH Sarabun New" w:eastAsia="AngsanaNew" w:hAnsi="TH Sarabun New" w:cs="TH Sarabun New" w:hint="cs"/>
          <w:b/>
          <w:bCs/>
          <w:color w:val="000000"/>
          <w:sz w:val="28"/>
          <w:cs/>
        </w:rPr>
        <w:t>ตารางแสดงผลผลิตและตัวชี้วัดของโครงการวิจัย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977"/>
      </w:tblGrid>
      <w:tr w:rsidR="00331EAC" w:rsidRPr="00331EAC" w14:paraId="60EFF681" w14:textId="77777777" w:rsidTr="00331EAC">
        <w:trPr>
          <w:trHeight w:val="557"/>
        </w:trPr>
        <w:tc>
          <w:tcPr>
            <w:tcW w:w="3828" w:type="dxa"/>
            <w:vMerge w:val="restart"/>
            <w:vAlign w:val="center"/>
          </w:tcPr>
          <w:p w14:paraId="764BC379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ผลผลิต</w:t>
            </w:r>
          </w:p>
        </w:tc>
        <w:tc>
          <w:tcPr>
            <w:tcW w:w="5812" w:type="dxa"/>
            <w:gridSpan w:val="2"/>
            <w:vAlign w:val="center"/>
          </w:tcPr>
          <w:p w14:paraId="5396F2DD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331EAC" w:rsidRPr="00331EAC" w14:paraId="270E7F10" w14:textId="77777777" w:rsidTr="00331EAC">
        <w:trPr>
          <w:trHeight w:val="557"/>
        </w:trPr>
        <w:tc>
          <w:tcPr>
            <w:tcW w:w="3828" w:type="dxa"/>
            <w:vMerge/>
            <w:vAlign w:val="center"/>
          </w:tcPr>
          <w:p w14:paraId="70D0941E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CCF3A43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977" w:type="dxa"/>
            <w:vAlign w:val="center"/>
          </w:tcPr>
          <w:p w14:paraId="04FADD75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</w:tc>
      </w:tr>
      <w:tr w:rsidR="00331EAC" w:rsidRPr="00331EAC" w14:paraId="73F32634" w14:textId="77777777" w:rsidTr="00331EAC">
        <w:trPr>
          <w:trHeight w:val="813"/>
        </w:trPr>
        <w:tc>
          <w:tcPr>
            <w:tcW w:w="3828" w:type="dxa"/>
          </w:tcPr>
          <w:p w14:paraId="722D4D12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EF29796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BAE2CA2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520D938C" w14:textId="77777777" w:rsidR="00331EAC" w:rsidRPr="007B47C8" w:rsidRDefault="00331EAC" w:rsidP="00331EAC">
      <w:pPr>
        <w:pStyle w:val="afe"/>
        <w:ind w:left="720"/>
        <w:rPr>
          <w:rFonts w:ascii="TH Sarabun New" w:eastAsia="AngsanaNew" w:hAnsi="TH Sarabun New" w:cs="TH Sarabun New"/>
          <w:color w:val="000000"/>
          <w:sz w:val="32"/>
          <w:szCs w:val="32"/>
        </w:rPr>
      </w:pPr>
    </w:p>
    <w:p w14:paraId="6DE24908" w14:textId="77777777" w:rsidR="00331EAC" w:rsidRPr="007B47C8" w:rsidRDefault="00331EAC" w:rsidP="00331EAC">
      <w:pPr>
        <w:pStyle w:val="afe"/>
        <w:ind w:firstLine="72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     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-  เป้าหมายของผลลัพธ์ (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>Outcome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)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และตัวชี้วัด (ระบุประมาณของผลที่เกิดขึ้นหรือผลต่อเนื่องจากผลผลิตที่มีต่อผู้มีส่วนได้ส่วนเสียหรือผู้ใช้  อาทิ ชุมชน องค์กร ประเทศ สภาพแวดล้อมในเชิงปริมาณหรือคุณภาพ ระบุตัวชี้วัดที่แสดงถึงการบรรลุเป้าหมายในระดับผลลัพธ์ที่เกิดขึ้นในด้านความประหยัด ประสิทธิภาพ ประสิทธิผล ทั้งเชิงปริมาณ เชิงคุณภาพ เวลา และต้นทุน โดยให้จัดทำข้อมูลในรูปแบบตาราง)</w:t>
      </w:r>
    </w:p>
    <w:p w14:paraId="1D18BCAE" w14:textId="77777777" w:rsidR="00331EAC" w:rsidRPr="007B47C8" w:rsidRDefault="00331EAC" w:rsidP="00331EAC">
      <w:pPr>
        <w:pStyle w:val="afe"/>
        <w:ind w:left="720"/>
        <w:rPr>
          <w:rFonts w:ascii="TH Sarabun New" w:eastAsia="AngsanaNew" w:hAnsi="TH Sarabun New" w:cs="TH Sarabun New"/>
          <w:color w:val="000000"/>
          <w:sz w:val="18"/>
          <w:szCs w:val="18"/>
        </w:rPr>
      </w:pPr>
    </w:p>
    <w:p w14:paraId="590B33F4" w14:textId="77777777" w:rsidR="00331EAC" w:rsidRPr="007B47C8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b/>
          <w:bCs/>
          <w:color w:val="000000"/>
          <w:sz w:val="28"/>
        </w:rPr>
      </w:pPr>
      <w:r w:rsidRPr="007B47C8">
        <w:rPr>
          <w:rFonts w:ascii="TH Sarabun New" w:eastAsia="AngsanaNew" w:hAnsi="TH Sarabun New" w:cs="TH Sarabun New" w:hint="cs"/>
          <w:b/>
          <w:bCs/>
          <w:color w:val="000000"/>
          <w:sz w:val="28"/>
          <w:cs/>
        </w:rPr>
        <w:t>ตารางแสดงผลลัพธ์และตัวชี้วัดของโครงการวิจัย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977"/>
      </w:tblGrid>
      <w:tr w:rsidR="00331EAC" w:rsidRPr="00331EAC" w14:paraId="19693312" w14:textId="77777777" w:rsidTr="00331EAC">
        <w:trPr>
          <w:trHeight w:val="557"/>
        </w:trPr>
        <w:tc>
          <w:tcPr>
            <w:tcW w:w="3828" w:type="dxa"/>
            <w:vMerge w:val="restart"/>
            <w:vAlign w:val="center"/>
          </w:tcPr>
          <w:p w14:paraId="1DD50231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5812" w:type="dxa"/>
            <w:gridSpan w:val="2"/>
            <w:vAlign w:val="center"/>
          </w:tcPr>
          <w:p w14:paraId="0FC1D085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331EAC" w:rsidRPr="00331EAC" w14:paraId="49D2AF71" w14:textId="77777777" w:rsidTr="00331EAC">
        <w:trPr>
          <w:trHeight w:val="557"/>
        </w:trPr>
        <w:tc>
          <w:tcPr>
            <w:tcW w:w="3828" w:type="dxa"/>
            <w:vMerge/>
            <w:vAlign w:val="center"/>
          </w:tcPr>
          <w:p w14:paraId="73D8E837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3518C66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977" w:type="dxa"/>
            <w:vAlign w:val="center"/>
          </w:tcPr>
          <w:p w14:paraId="4A842029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</w:tc>
      </w:tr>
      <w:tr w:rsidR="00331EAC" w:rsidRPr="00331EAC" w14:paraId="3EC1258B" w14:textId="77777777" w:rsidTr="00331EAC">
        <w:trPr>
          <w:trHeight w:val="864"/>
        </w:trPr>
        <w:tc>
          <w:tcPr>
            <w:tcW w:w="3828" w:type="dxa"/>
          </w:tcPr>
          <w:p w14:paraId="32A16721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4FE3819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7BB127D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12CA2110" w14:textId="77777777" w:rsidR="00331EAC" w:rsidRDefault="00331EAC" w:rsidP="00331EAC">
      <w:pPr>
        <w:pStyle w:val="afe"/>
        <w:ind w:firstLine="720"/>
        <w:rPr>
          <w:rFonts w:ascii="TH SarabunPSK" w:hAnsi="TH SarabunPSK" w:cs="TH SarabunPSK"/>
          <w:sz w:val="32"/>
          <w:szCs w:val="32"/>
        </w:rPr>
      </w:pPr>
    </w:p>
    <w:p w14:paraId="56335A79" w14:textId="7785CD46" w:rsidR="00EE0286" w:rsidRPr="00EF0D62" w:rsidRDefault="00EE0286" w:rsidP="00EE0286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EF0D62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EF0D62">
        <w:rPr>
          <w:rFonts w:ascii="TH SarabunPSK" w:eastAsia="Calibri" w:hAnsi="TH SarabunPSK" w:cs="TH SarabunPSK"/>
          <w:b/>
          <w:bCs/>
          <w:sz w:val="32"/>
          <w:szCs w:val="32"/>
        </w:rPr>
        <w:t xml:space="preserve">) </w:t>
      </w:r>
      <w:r w:rsidRPr="00EF0D6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63F8CD96" w14:textId="0CD9D848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7A7DC54B">
          <v:shape id="_x0000_i1077" type="#_x0000_t75" style="width:11.25pt;height:15pt" o:ole="">
            <v:imagedata r:id="rId8" o:title=""/>
          </v:shape>
          <w:control r:id="rId21" w:name="tag_ProjectAnimalUsed1123" w:shapeid="_x0000_i107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1694489898"/>
          <w:placeholder>
            <w:docPart w:val="E38D0A099EF04E83B38B1E15707D1048"/>
          </w:placeholder>
          <w:text/>
        </w:sdtPr>
        <w:sdtEndPr/>
        <w:sdtContent>
          <w:r w:rsidRPr="00C3785D">
            <w:rPr>
              <w:rFonts w:ascii="TH Sarabun New" w:hAnsi="TH Sarabun New" w:cs="TH Sarabun New"/>
              <w:sz w:val="32"/>
              <w:szCs w:val="32"/>
              <w:cs/>
            </w:rPr>
            <w:t>มีการใช้สัตว์ทดลอง</w:t>
          </w:r>
        </w:sdtContent>
      </w:sdt>
    </w:p>
    <w:p w14:paraId="5AF3D366" w14:textId="7EDAD615" w:rsidR="00EE0286" w:rsidRPr="0088258E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606BBDE">
          <v:shape id="_x0000_i1079" type="#_x0000_t75" style="width:11.25pt;height:15pt" o:ole="">
            <v:imagedata r:id="rId8" o:title=""/>
          </v:shape>
          <w:control r:id="rId22" w:name="tag_ProjectAnimalUsed11113" w:shapeid="_x0000_i107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48886343"/>
          <w:placeholder>
            <w:docPart w:val="28FD92EBA6A54B5086BD368E3F676AD9"/>
          </w:placeholder>
          <w:text/>
        </w:sdtPr>
        <w:sdtEndPr/>
        <w:sdtContent>
          <w:r w:rsidRPr="00FA38B8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มีการวิจัยในมนุษย์</w:t>
          </w:r>
        </w:sdtContent>
      </w:sdt>
    </w:p>
    <w:p w14:paraId="5701DD13" w14:textId="53B5B8BE" w:rsidR="00EE0286" w:rsidRPr="0088258E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0B62039A">
          <v:shape id="_x0000_i1081" type="#_x0000_t75" style="width:11.25pt;height:15pt" o:ole="">
            <v:imagedata r:id="rId8" o:title=""/>
          </v:shape>
          <w:control r:id="rId23" w:name="tag_ProjectAnimalUsed11211" w:shapeid="_x0000_i108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-246499334"/>
          <w:placeholder>
            <w:docPart w:val="2B9506F410224CA8A1D478F822088D38"/>
          </w:placeholder>
          <w:text/>
        </w:sdtPr>
        <w:sdtEndPr/>
        <w:sdtContent>
          <w:r w:rsidRPr="009C4E00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มีการวิจัยที่เกี่ยวข้องกับงานด้านเทคโนโลยีชีวภาพสมัยใหม่</w:t>
          </w:r>
        </w:sdtContent>
      </w:sdt>
    </w:p>
    <w:p w14:paraId="7D8B06C1" w14:textId="11294100" w:rsidR="00EE0286" w:rsidRPr="003B7376" w:rsidRDefault="00EE0286" w:rsidP="00EE0286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4A30D727">
          <v:shape id="_x0000_i1083" type="#_x0000_t75" style="width:10.5pt;height:16.5pt" o:ole="">
            <v:imagedata r:id="rId19" o:title=""/>
          </v:shape>
          <w:control r:id="rId24" w:name="tag_ProjectHumanUsed11111" w:shapeid="_x0000_i1083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HumanUsed"/>
          <w:id w:val="1176074359"/>
          <w:placeholder>
            <w:docPart w:val="96D224FC2B9643F983CD7C144BAB79D4"/>
          </w:placeholder>
          <w:text/>
        </w:sdtPr>
        <w:sdtEndPr/>
        <w:sdtContent>
          <w:r w:rsidRPr="00EF0D62">
            <w:rPr>
              <w:rFonts w:ascii="TH Sarabun New" w:hAnsi="TH Sarabun New" w:cs="TH Sarabun New"/>
              <w:sz w:val="32"/>
              <w:szCs w:val="32"/>
              <w:cs/>
            </w:rPr>
            <w:t>มีการใช้</w:t>
          </w:r>
          <w:r w:rsidRPr="00EF0D62">
            <w:rPr>
              <w:rFonts w:ascii="TH Sarabun New" w:hAnsi="TH Sarabun New" w:cs="TH Sarabun New" w:hint="cs"/>
              <w:sz w:val="32"/>
              <w:szCs w:val="32"/>
              <w:cs/>
            </w:rPr>
            <w:t>ห้องปฏิบัติการ</w:t>
          </w:r>
          <w:r w:rsidRPr="00EF0D62">
            <w:rPr>
              <w:rFonts w:ascii="TH Sarabun New" w:hAnsi="TH Sarabun New" w:cs="TH Sarabun New"/>
              <w:sz w:val="32"/>
              <w:szCs w:val="32"/>
              <w:cs/>
            </w:rPr>
            <w:t>ที่เกี่ยวกับสารเคมี</w:t>
          </w:r>
        </w:sdtContent>
      </w:sdt>
    </w:p>
    <w:p w14:paraId="3A40D627" w14:textId="5D7954E2" w:rsidR="00EE0286" w:rsidRDefault="00EE0286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2BA3DBE" w14:textId="0DDF5B1F" w:rsidR="00A45707" w:rsidRDefault="00A45707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CB77779" w14:textId="356F342D" w:rsidR="00A45707" w:rsidRDefault="00A45707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6316650" w14:textId="77777777" w:rsidR="00A45707" w:rsidRDefault="00A45707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3167FC4" w14:textId="7CCBDA8C" w:rsidR="00EE0286" w:rsidRPr="00EF0D62" w:rsidRDefault="00EE0286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0D6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F0D62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EF0D62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EF0D62">
        <w:rPr>
          <w:rFonts w:ascii="TH SarabunPSK" w:hAnsi="TH SarabunPSK" w:cs="TH SarabunPSK"/>
          <w:b/>
          <w:bCs/>
          <w:sz w:val="32"/>
          <w:szCs w:val="32"/>
          <w:cs/>
        </w:rPr>
        <w:t xml:space="preserve">ะดับความพร้อมที่มีอยู่ในปัจจุบัน 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 xml:space="preserve"> SRL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) (ถ้ามี)</w:t>
      </w:r>
    </w:p>
    <w:p w14:paraId="7259A200" w14:textId="02B68EA8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93D38DA">
          <v:shape id="_x0000_i1085" type="#_x0000_t75" style="width:11.25pt;height:15pt" o:ole="">
            <v:imagedata r:id="rId8" o:title=""/>
          </v:shape>
          <w:control r:id="rId25" w:name="tag_ProjectAnimalUsed11231" w:shapeid="_x0000_i1085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964005963"/>
          <w:placeholder>
            <w:docPart w:val="8B0C6A3D4601404285F4E7862B6E4178"/>
          </w:placeholder>
          <w:text/>
        </w:sdtPr>
        <w:sdtEndPr/>
        <w:sdtContent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>ระดับความพร้อมทางเทคโนโลยี (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>Technology Readiness Level: TRL)</w:t>
          </w:r>
        </w:sdtContent>
      </w:sdt>
    </w:p>
    <w:p w14:paraId="6855B700" w14:textId="77777777" w:rsidR="00EE0286" w:rsidRPr="00EF0D62" w:rsidRDefault="00EE0286" w:rsidP="00EE028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          1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EF0D62">
        <w:rPr>
          <w:rFonts w:ascii="TH SarabunPSK" w:hAnsi="TH SarabunPSK" w:cs="TH SarabunPSK"/>
          <w:sz w:val="32"/>
          <w:szCs w:val="32"/>
        </w:rPr>
        <w:t xml:space="preserve">TRL </w:t>
      </w:r>
      <w:r w:rsidRPr="00EF0D62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3B5A7C07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954EA24" w14:textId="77777777" w:rsidR="00EE0286" w:rsidRPr="00EF0D62" w:rsidRDefault="00EE0286" w:rsidP="00EE028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68E46A3" w14:textId="0B1E7B8F" w:rsidR="00EE0286" w:rsidRDefault="00EE0286" w:rsidP="00677725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14C07B6D" w14:textId="192DBFA9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4546BEE6" w14:textId="6800B65A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E87D053">
          <v:shape id="_x0000_i1087" type="#_x0000_t75" style="width:11.25pt;height:15pt" o:ole="">
            <v:imagedata r:id="rId8" o:title=""/>
          </v:shape>
          <w:control r:id="rId26" w:name="tag_ProjectAnimalUsed112311" w:shapeid="_x0000_i108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1453283703"/>
          <w:placeholder>
            <w:docPart w:val="D38C3F2C52554E3AA98473AECD06939A"/>
          </w:placeholder>
          <w:text/>
        </w:sdtPr>
        <w:sdtEndPr/>
        <w:sdtContent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>ระดับความพร้อม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ของความรู้และเทคโนโลยีทางด้านสังคม</w:t>
          </w:r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 xml:space="preserve"> (</w:t>
          </w:r>
          <w:r>
            <w:rPr>
              <w:rFonts w:ascii="TH SarabunPSK" w:hAnsi="TH SarabunPSK" w:cs="TH SarabunPSK"/>
              <w:sz w:val="32"/>
              <w:szCs w:val="32"/>
            </w:rPr>
            <w:t>Societal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 xml:space="preserve"> Readiness Level: </w:t>
          </w:r>
          <w:r>
            <w:rPr>
              <w:rFonts w:ascii="TH SarabunPSK" w:hAnsi="TH SarabunPSK" w:cs="TH SarabunPSK"/>
              <w:sz w:val="32"/>
              <w:szCs w:val="32"/>
            </w:rPr>
            <w:t>S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>RL)</w:t>
          </w:r>
        </w:sdtContent>
      </w:sdt>
    </w:p>
    <w:p w14:paraId="46164902" w14:textId="303E1EAE" w:rsidR="00EE0286" w:rsidRPr="00EF0D62" w:rsidRDefault="00EE0286" w:rsidP="00EE028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          1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>S</w:t>
      </w:r>
      <w:r w:rsidRPr="00EF0D62">
        <w:rPr>
          <w:rFonts w:ascii="TH SarabunPSK" w:hAnsi="TH SarabunPSK" w:cs="TH SarabunPSK"/>
          <w:sz w:val="32"/>
          <w:szCs w:val="32"/>
        </w:rPr>
        <w:t xml:space="preserve">RL </w:t>
      </w:r>
      <w:r w:rsidRPr="00EF0D62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5FFBA831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5470512B" w14:textId="1BFD673E" w:rsidR="00EE0286" w:rsidRPr="00EF0D62" w:rsidRDefault="00EE0286" w:rsidP="00EE028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3E6B1A4" w14:textId="77777777" w:rsidR="00EE0286" w:rsidRDefault="00EE0286" w:rsidP="00EE0286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7439C44E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6C4E0BE" w14:textId="7E199D70" w:rsidR="00677725" w:rsidRPr="00677725" w:rsidRDefault="00677725" w:rsidP="00677725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คำชี้แจงอื่นๆ (ถ้ามี)</w:t>
      </w:r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14:paraId="16F10A3E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822B8E0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71B46BD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B903D33" w14:textId="6D967681" w:rsidR="00747711" w:rsidRDefault="00677725" w:rsidP="00C16B09">
      <w:pPr>
        <w:pStyle w:val="af7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 w:hint="cs"/>
          <w:b/>
          <w:bCs/>
          <w:sz w:val="32"/>
          <w:szCs w:val="32"/>
          <w:cs/>
        </w:rPr>
        <w:t>ลงลายมือชื่อ หัวหน้าโครงการวิจัย พร้อมวัน เดือน ปี</w:t>
      </w:r>
    </w:p>
    <w:p w14:paraId="7C7C1F8F" w14:textId="77777777" w:rsidR="00A45707" w:rsidRDefault="00A45707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6788D9F1" w14:textId="56119B35" w:rsidR="00DF4C22" w:rsidRPr="003B7376" w:rsidRDefault="00DF4C22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81DDBAE" w14:textId="77777777" w:rsidR="00DF4C22" w:rsidRPr="003B7376" w:rsidRDefault="00DF4C22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814F9D" w14:textId="77777777" w:rsidR="00EC399C" w:rsidRPr="003B7376" w:rsidRDefault="00EC399C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="00B863D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หัวหน้าโครงการวิจัย</w:t>
      </w:r>
    </w:p>
    <w:p w14:paraId="07D83D17" w14:textId="77777777" w:rsidR="00DF4C22" w:rsidRDefault="00EC399C" w:rsidP="00EC399C">
      <w:pPr>
        <w:pStyle w:val="af7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0DAC42FF" w14:textId="77777777" w:rsidR="000812D1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</w:p>
    <w:p w14:paraId="2492E77C" w14:textId="77777777" w:rsidR="000812D1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32C75863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2496ADBA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93714B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</w:p>
    <w:p w14:paraId="0A6E10FB" w14:textId="77777777" w:rsidR="00830633" w:rsidRDefault="000812D1" w:rsidP="000812D1">
      <w:pPr>
        <w:pStyle w:val="af7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5939A607" w14:textId="77777777" w:rsidR="004C685D" w:rsidRPr="00F11F72" w:rsidRDefault="004C685D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 xml:space="preserve">ส่วน  ค  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 xml:space="preserve"> :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ab/>
      </w: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t>ประวัติคณะผู้วิจัย</w:t>
      </w:r>
      <w:r w:rsidR="00BB4F95">
        <w:rPr>
          <w:rFonts w:ascii="TH SarabunPSK" w:hAnsi="TH SarabunPSK" w:cs="TH SarabunPSK"/>
          <w:b w:val="0"/>
          <w:bCs w:val="0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ประกอบด้วย หัวหน้าโครงการ ผู้ร่วมวิจัย นักวิจัยพี่เลี้ยง)</w:t>
      </w:r>
    </w:p>
    <w:p w14:paraId="13A33C54" w14:textId="77777777" w:rsidR="004C685D" w:rsidRPr="00075725" w:rsidRDefault="004C685D" w:rsidP="004C685D">
      <w:pPr>
        <w:numPr>
          <w:ilvl w:val="0"/>
          <w:numId w:val="8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นาย  นางสาว  นาง  ยศ</w:t>
      </w:r>
    </w:p>
    <w:p w14:paraId="784E1790" w14:textId="77777777" w:rsidR="004C685D" w:rsidRPr="00075725" w:rsidRDefault="004C685D" w:rsidP="004C685D">
      <w:pPr>
        <w:tabs>
          <w:tab w:val="num" w:pos="709"/>
        </w:tabs>
        <w:ind w:left="1005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075725">
        <w:rPr>
          <w:rFonts w:ascii="TH SarabunPSK" w:hAnsi="TH SarabunPSK" w:cs="TH SarabunPSK"/>
          <w:sz w:val="32"/>
          <w:szCs w:val="32"/>
        </w:rPr>
        <w:t>) Mr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Miss, Mrs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Rank</w:t>
      </w:r>
    </w:p>
    <w:p w14:paraId="66EAE03A" w14:textId="77C93AE4" w:rsidR="004C685D" w:rsidRDefault="004C685D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2.</w:t>
      </w:r>
      <w:r w:rsidRPr="00075725">
        <w:rPr>
          <w:rFonts w:ascii="TH SarabunPSK" w:hAnsi="TH SarabunPSK" w:cs="TH SarabunPSK"/>
          <w:sz w:val="32"/>
          <w:szCs w:val="32"/>
          <w:cs/>
        </w:rPr>
        <w:tab/>
      </w:r>
      <w:r w:rsidR="00831205">
        <w:rPr>
          <w:rFonts w:ascii="TH SarabunPSK" w:hAnsi="TH SarabunPSK" w:cs="TH SarabunPSK" w:hint="cs"/>
          <w:sz w:val="32"/>
          <w:szCs w:val="32"/>
          <w:cs/>
        </w:rPr>
        <w:t>ที่อยู่ตาม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บัตรประจำตัวประชาชน </w:t>
      </w:r>
    </w:p>
    <w:p w14:paraId="3CC44DFD" w14:textId="7DE5407A" w:rsidR="009D513B" w:rsidRDefault="009D513B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วัน เดือน ปี เกิด</w:t>
      </w:r>
    </w:p>
    <w:p w14:paraId="5EE77EA1" w14:textId="217EEC90" w:rsidR="00831205" w:rsidRPr="00075725" w:rsidRDefault="00831205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</w:p>
    <w:p w14:paraId="5BA90715" w14:textId="77777777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7A20A676" w14:textId="6884E15A" w:rsidR="004C685D" w:rsidRPr="00915C0D" w:rsidRDefault="004C685D" w:rsidP="004C685D">
      <w:pPr>
        <w:pStyle w:val="af6"/>
        <w:numPr>
          <w:ilvl w:val="0"/>
          <w:numId w:val="9"/>
        </w:numPr>
        <w:tabs>
          <w:tab w:val="clear" w:pos="1455"/>
          <w:tab w:val="left" w:pos="284"/>
          <w:tab w:val="num" w:pos="709"/>
        </w:tabs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</w:t>
      </w:r>
      <w:r w:rsidRPr="00915C0D">
        <w:rPr>
          <w:rFonts w:ascii="TH SarabunPSK" w:hAnsi="TH SarabunPSK" w:cs="TH SarabunPSK"/>
          <w:sz w:val="32"/>
          <w:szCs w:val="32"/>
        </w:rPr>
        <w:t xml:space="preserve">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คณะ............................................  ภาควิชา/สาขา.............................................มหาวิทยาลัย</w:t>
      </w:r>
      <w:r w:rsidR="001337AC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เบอร์โทรศัพท์ ............................โทรสาร</w:t>
      </w:r>
      <w:r w:rsidRPr="00915C0D">
        <w:rPr>
          <w:rFonts w:ascii="TH SarabunPSK" w:hAnsi="TH SarabunPSK" w:cs="TH SarabunPSK"/>
          <w:sz w:val="32"/>
          <w:szCs w:val="32"/>
        </w:rPr>
        <w:t>………</w:t>
      </w:r>
      <w:r w:rsidR="00915C0D" w:rsidRPr="00915C0D">
        <w:rPr>
          <w:rFonts w:ascii="TH SarabunPSK" w:hAnsi="TH SarabunPSK" w:cs="TH SarabunPSK"/>
          <w:sz w:val="32"/>
          <w:szCs w:val="32"/>
        </w:rPr>
        <w:t>……………</w:t>
      </w:r>
      <w:r w:rsidRPr="00915C0D">
        <w:rPr>
          <w:rFonts w:ascii="TH SarabunPSK" w:hAnsi="TH SarabunPSK" w:cs="TH SarabunPSK"/>
          <w:sz w:val="32"/>
          <w:szCs w:val="32"/>
        </w:rPr>
        <w:t>………….……</w:t>
      </w:r>
    </w:p>
    <w:p w14:paraId="519F0888" w14:textId="4CC61ACD" w:rsidR="004C685D" w:rsidRPr="00915C0D" w:rsidRDefault="004C685D" w:rsidP="004C685D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/>
          <w:sz w:val="32"/>
          <w:szCs w:val="32"/>
        </w:rPr>
        <w:tab/>
      </w:r>
      <w:r w:rsidRPr="00915C0D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915C0D">
        <w:rPr>
          <w:rFonts w:ascii="TH SarabunPSK" w:hAnsi="TH SarabunPSK" w:cs="TH SarabunPSK"/>
          <w:sz w:val="32"/>
          <w:szCs w:val="32"/>
        </w:rPr>
        <w:t>e-mail:…</w:t>
      </w:r>
      <w:proofErr w:type="gramEnd"/>
      <w:r w:rsidRPr="00915C0D">
        <w:rPr>
          <w:rFonts w:ascii="TH SarabunPSK" w:hAnsi="TH SarabunPSK" w:cs="TH SarabunPSK"/>
          <w:sz w:val="32"/>
          <w:szCs w:val="32"/>
        </w:rPr>
        <w:t>…………………………………………………………..………</w:t>
      </w:r>
    </w:p>
    <w:p w14:paraId="5D17396C" w14:textId="672B4D06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tbl>
      <w:tblPr>
        <w:tblStyle w:val="af0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2976"/>
        <w:gridCol w:w="3496"/>
      </w:tblGrid>
      <w:tr w:rsidR="009D513B" w14:paraId="03684525" w14:textId="77777777" w:rsidTr="009D513B">
        <w:tc>
          <w:tcPr>
            <w:tcW w:w="1701" w:type="dxa"/>
          </w:tcPr>
          <w:p w14:paraId="28129A50" w14:textId="3F09199A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2976" w:type="dxa"/>
          </w:tcPr>
          <w:p w14:paraId="6CB6BE1C" w14:textId="106A0489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3496" w:type="dxa"/>
          </w:tcPr>
          <w:p w14:paraId="39A82A37" w14:textId="0C3B3CFC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</w:p>
        </w:tc>
      </w:tr>
      <w:tr w:rsidR="009D513B" w14:paraId="1280EF4E" w14:textId="77777777" w:rsidTr="009D513B">
        <w:tc>
          <w:tcPr>
            <w:tcW w:w="1701" w:type="dxa"/>
          </w:tcPr>
          <w:p w14:paraId="523142A7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6D6F2EF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3F3294BD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CA1" w14:paraId="49F289C2" w14:textId="77777777" w:rsidTr="009D513B">
        <w:tc>
          <w:tcPr>
            <w:tcW w:w="1701" w:type="dxa"/>
          </w:tcPr>
          <w:p w14:paraId="47EF4777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1957DAB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1F02D001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7489C7" w14:textId="77777777" w:rsidR="009D513B" w:rsidRPr="00075725" w:rsidRDefault="009D513B" w:rsidP="009D513B">
      <w:pPr>
        <w:ind w:left="1455"/>
        <w:rPr>
          <w:rFonts w:ascii="TH SarabunPSK" w:hAnsi="TH SarabunPSK" w:cs="TH SarabunPSK"/>
          <w:sz w:val="32"/>
          <w:szCs w:val="32"/>
        </w:rPr>
      </w:pPr>
    </w:p>
    <w:p w14:paraId="5F02D347" w14:textId="77777777" w:rsidR="004C685D" w:rsidRPr="00075725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0C9A8487" w14:textId="77777777" w:rsidR="001337AC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709" w:hanging="425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ประสบการณ์ที่เกี่ยวข้องกับงานวิจัยทั้งภายในและภายนอกประเทศ</w:t>
      </w:r>
      <w:r w:rsidR="001337AC">
        <w:rPr>
          <w:rFonts w:ascii="TH SarabunPSK" w:hAnsi="TH SarabunPSK" w:cs="TH SarabunPSK" w:hint="cs"/>
          <w:sz w:val="32"/>
          <w:szCs w:val="32"/>
          <w:cs/>
        </w:rPr>
        <w:t xml:space="preserve"> อย่างน้อย 3 ปีย้อนหลัง</w:t>
      </w:r>
    </w:p>
    <w:p w14:paraId="0A702BFB" w14:textId="681BC67C" w:rsidR="004C685D" w:rsidRPr="00075725" w:rsidRDefault="004C685D" w:rsidP="001337AC">
      <w:pPr>
        <w:ind w:left="709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สถานภาพในการทำการวิจัยว่าเป็นหัวหน้าโครงการวิจัย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ร่วมวิจัยในแต่ละผลงานวิจัย </w:t>
      </w:r>
    </w:p>
    <w:p w14:paraId="0C53DFDA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075725">
        <w:rPr>
          <w:rFonts w:ascii="TH SarabunPSK" w:hAnsi="TH SarabunPSK" w:cs="TH SarabunPSK"/>
          <w:sz w:val="32"/>
          <w:szCs w:val="32"/>
        </w:rPr>
        <w:t xml:space="preserve"> </w:t>
      </w:r>
    </w:p>
    <w:p w14:paraId="08BF735C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14:paraId="33B936A3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353AAE5E" w14:textId="77777777" w:rsidR="004C685D" w:rsidRPr="00637706" w:rsidRDefault="004C685D" w:rsidP="004C685D">
      <w:pPr>
        <w:rPr>
          <w:rFonts w:ascii="TH SarabunPSK" w:hAnsi="TH SarabunPSK" w:cs="TH SarabunPSK"/>
        </w:rPr>
      </w:pPr>
    </w:p>
    <w:bookmarkEnd w:id="0"/>
    <w:p w14:paraId="4FC1D2A4" w14:textId="467EC7BF" w:rsidR="00331EAC" w:rsidRPr="0005778A" w:rsidRDefault="00331EAC" w:rsidP="00331EAC">
      <w:pPr>
        <w:pStyle w:val="afe"/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</w:pPr>
      <w:r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ประวัติ</w:t>
      </w:r>
      <w:r w:rsidRPr="0005778A"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ที่ปรึกษาโครงการวิจัย</w:t>
      </w:r>
      <w:r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  <w:t xml:space="preserve"> (</w:t>
      </w:r>
      <w:r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ถ้ามี</w:t>
      </w:r>
      <w:r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  <w:t>)</w:t>
      </w:r>
    </w:p>
    <w:p w14:paraId="59BAC880" w14:textId="77777777" w:rsidR="00331EAC" w:rsidRPr="0005778A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05778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ชื่อ-นามสกุล</w:t>
      </w:r>
    </w:p>
    <w:p w14:paraId="6DAAB80E" w14:textId="77777777" w:rsidR="00331EAC" w:rsidRPr="0005778A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05778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ตำแหน่งปัจจุบัน</w:t>
      </w:r>
    </w:p>
    <w:p w14:paraId="4963DDF5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หน่วยงาน</w:t>
      </w:r>
    </w:p>
    <w:p w14:paraId="1746D700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ประสบการณ์ในการทำวิจัย</w:t>
      </w:r>
    </w:p>
    <w:p w14:paraId="13B2CA0F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ใบตอบรับการเป็นที่ปรึกษาโครงการวิจัย</w:t>
      </w:r>
    </w:p>
    <w:p w14:paraId="274029E3" w14:textId="77777777" w:rsidR="004C685D" w:rsidRPr="004C685D" w:rsidRDefault="004C685D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sectPr w:rsidR="004C685D" w:rsidRPr="004C685D" w:rsidSect="00C85B4A">
      <w:headerReference w:type="even" r:id="rId27"/>
      <w:headerReference w:type="default" r:id="rId28"/>
      <w:footerReference w:type="default" r:id="rId29"/>
      <w:pgSz w:w="11906" w:h="16838" w:code="9"/>
      <w:pgMar w:top="389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E3FFE" w14:textId="77777777" w:rsidR="00D4274E" w:rsidRDefault="00D4274E">
      <w:r>
        <w:separator/>
      </w:r>
    </w:p>
  </w:endnote>
  <w:endnote w:type="continuationSeparator" w:id="0">
    <w:p w14:paraId="703BC355" w14:textId="77777777" w:rsidR="00D4274E" w:rsidRDefault="00D4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2FFD02BC-5C74-4DEF-98CF-CA2C7A1EA675}"/>
    <w:embedBold r:id="rId2" w:fontKey="{DB6920EB-A83B-48A7-9D94-B29174272FDD}"/>
    <w:embedItalic r:id="rId3" w:fontKey="{1EF2DD21-F81B-411B-863C-26E93DED9887}"/>
    <w:embedBoldItalic r:id="rId4" w:fontKey="{80F05DEF-E665-4DAF-8C97-151467178105}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5" w:subsetted="1" w:fontKey="{E6251ABA-59FD-4161-8196-96AF91161D5B}"/>
    <w:embedBold r:id="rId6" w:subsetted="1" w:fontKey="{59C36201-AA7F-4AD6-A365-645921BE347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7" w:fontKey="{5AE519E5-DDF8-40C3-BE80-E3B65B420712}"/>
    <w:embedBold r:id="rId8" w:fontKey="{E74BAFD7-E029-4A0A-909B-274B43F9D26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14:paraId="7DE64045" w14:textId="175F6B11" w:rsidR="00D4274E" w:rsidRPr="00707B53" w:rsidRDefault="00D4274E" w:rsidP="00F87A79">
        <w:pPr>
          <w:pStyle w:val="ab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</w:rPr>
        </w:pPr>
        <w:r>
          <w:rPr>
            <w:rFonts w:ascii="TH SarabunPSK" w:hAnsi="TH SarabunPSK" w:cs="TH SarabunPSK"/>
            <w:sz w:val="32"/>
          </w:rPr>
          <w:t xml:space="preserve">  </w:t>
        </w:r>
        <w:r w:rsidRPr="00707B53">
          <w:rPr>
            <w:rFonts w:ascii="TH SarabunPSK" w:hAnsi="TH SarabunPSK" w:cs="TH SarabunPSK"/>
            <w:sz w:val="32"/>
          </w:rPr>
          <w:fldChar w:fldCharType="begin"/>
        </w:r>
        <w:r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707B53">
          <w:rPr>
            <w:rFonts w:ascii="TH SarabunPSK" w:hAnsi="TH SarabunPSK" w:cs="TH SarabunPSK"/>
            <w:sz w:val="32"/>
          </w:rPr>
          <w:fldChar w:fldCharType="separate"/>
        </w:r>
        <w:r w:rsidR="004B513B">
          <w:rPr>
            <w:rFonts w:ascii="TH SarabunPSK" w:hAnsi="TH SarabunPSK" w:cs="TH SarabunPSK"/>
            <w:noProof/>
            <w:sz w:val="32"/>
          </w:rPr>
          <w:t>6</w:t>
        </w:r>
        <w:r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14:paraId="053CA163" w14:textId="77777777" w:rsidR="00D4274E" w:rsidRDefault="00D427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E1B88" w14:textId="77777777" w:rsidR="00D4274E" w:rsidRDefault="00D4274E">
      <w:r>
        <w:separator/>
      </w:r>
    </w:p>
  </w:footnote>
  <w:footnote w:type="continuationSeparator" w:id="0">
    <w:p w14:paraId="35946A4E" w14:textId="77777777" w:rsidR="00D4274E" w:rsidRDefault="00D4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794F8" w14:textId="77777777" w:rsidR="00D4274E" w:rsidRDefault="00D4274E" w:rsidP="00EF4B20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4A9701" w14:textId="77777777" w:rsidR="00D4274E" w:rsidRDefault="00D4274E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21326" w14:textId="77777777" w:rsidR="00D4274E" w:rsidRDefault="00D4274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950E9"/>
    <w:multiLevelType w:val="hybridMultilevel"/>
    <w:tmpl w:val="994ED084"/>
    <w:lvl w:ilvl="0" w:tplc="9EC68E60">
      <w:start w:val="1"/>
      <w:numFmt w:val="decimal"/>
      <w:lvlText w:val="%1."/>
      <w:lvlJc w:val="left"/>
      <w:pPr>
        <w:ind w:left="720" w:hanging="360"/>
      </w:pPr>
      <w:rPr>
        <w:rFonts w:eastAsia="Angsana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1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3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4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6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7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8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0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1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2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3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4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6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3"/>
  </w:num>
  <w:num w:numId="2">
    <w:abstractNumId w:val="25"/>
  </w:num>
  <w:num w:numId="3">
    <w:abstractNumId w:val="19"/>
  </w:num>
  <w:num w:numId="4">
    <w:abstractNumId w:val="12"/>
  </w:num>
  <w:num w:numId="5">
    <w:abstractNumId w:val="20"/>
  </w:num>
  <w:num w:numId="6">
    <w:abstractNumId w:val="17"/>
  </w:num>
  <w:num w:numId="7">
    <w:abstractNumId w:val="24"/>
  </w:num>
  <w:num w:numId="8">
    <w:abstractNumId w:val="22"/>
  </w:num>
  <w:num w:numId="9">
    <w:abstractNumId w:val="9"/>
  </w:num>
  <w:num w:numId="10">
    <w:abstractNumId w:val="10"/>
  </w:num>
  <w:num w:numId="11">
    <w:abstractNumId w:val="0"/>
  </w:num>
  <w:num w:numId="12">
    <w:abstractNumId w:val="16"/>
  </w:num>
  <w:num w:numId="13">
    <w:abstractNumId w:val="7"/>
  </w:num>
  <w:num w:numId="14">
    <w:abstractNumId w:val="15"/>
  </w:num>
  <w:num w:numId="15">
    <w:abstractNumId w:val="14"/>
  </w:num>
  <w:num w:numId="16">
    <w:abstractNumId w:val="5"/>
  </w:num>
  <w:num w:numId="17">
    <w:abstractNumId w:val="21"/>
  </w:num>
  <w:num w:numId="18">
    <w:abstractNumId w:val="27"/>
  </w:num>
  <w:num w:numId="19">
    <w:abstractNumId w:val="2"/>
  </w:num>
  <w:num w:numId="20">
    <w:abstractNumId w:val="29"/>
  </w:num>
  <w:num w:numId="21">
    <w:abstractNumId w:val="28"/>
  </w:num>
  <w:num w:numId="22">
    <w:abstractNumId w:val="26"/>
  </w:num>
  <w:num w:numId="23">
    <w:abstractNumId w:val="3"/>
  </w:num>
  <w:num w:numId="24">
    <w:abstractNumId w:val="11"/>
  </w:num>
  <w:num w:numId="25">
    <w:abstractNumId w:val="6"/>
  </w:num>
  <w:num w:numId="26">
    <w:abstractNumId w:val="18"/>
  </w:num>
  <w:num w:numId="27">
    <w:abstractNumId w:val="1"/>
  </w:num>
  <w:num w:numId="28">
    <w:abstractNumId w:val="13"/>
  </w:num>
  <w:num w:numId="29">
    <w:abstractNumId w:val="8"/>
  </w:num>
  <w:num w:numId="3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59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4E"/>
    <w:rsid w:val="0000159D"/>
    <w:rsid w:val="00002A3C"/>
    <w:rsid w:val="00003627"/>
    <w:rsid w:val="00006240"/>
    <w:rsid w:val="00007F46"/>
    <w:rsid w:val="00012EFA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458C"/>
    <w:rsid w:val="00055481"/>
    <w:rsid w:val="00055D60"/>
    <w:rsid w:val="00060482"/>
    <w:rsid w:val="00066C6E"/>
    <w:rsid w:val="000675F9"/>
    <w:rsid w:val="00070C8C"/>
    <w:rsid w:val="000749AB"/>
    <w:rsid w:val="00074D41"/>
    <w:rsid w:val="00075725"/>
    <w:rsid w:val="00075B8D"/>
    <w:rsid w:val="0007687F"/>
    <w:rsid w:val="00076C41"/>
    <w:rsid w:val="0007723B"/>
    <w:rsid w:val="00080177"/>
    <w:rsid w:val="00080E24"/>
    <w:rsid w:val="000812D1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B1797"/>
    <w:rsid w:val="000B698D"/>
    <w:rsid w:val="000C01B8"/>
    <w:rsid w:val="000C326C"/>
    <w:rsid w:val="000C3A6D"/>
    <w:rsid w:val="000C467B"/>
    <w:rsid w:val="000D146A"/>
    <w:rsid w:val="000D2CF8"/>
    <w:rsid w:val="000D2D3D"/>
    <w:rsid w:val="000D45BE"/>
    <w:rsid w:val="000D62A0"/>
    <w:rsid w:val="000E0915"/>
    <w:rsid w:val="000E2B8E"/>
    <w:rsid w:val="000F1CAC"/>
    <w:rsid w:val="000F208B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23B3F"/>
    <w:rsid w:val="001313E4"/>
    <w:rsid w:val="001335B5"/>
    <w:rsid w:val="001337AC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6EA"/>
    <w:rsid w:val="00162795"/>
    <w:rsid w:val="00170760"/>
    <w:rsid w:val="0017089A"/>
    <w:rsid w:val="001741A0"/>
    <w:rsid w:val="001769C7"/>
    <w:rsid w:val="00176A81"/>
    <w:rsid w:val="00185952"/>
    <w:rsid w:val="00186B30"/>
    <w:rsid w:val="00190DCD"/>
    <w:rsid w:val="00191781"/>
    <w:rsid w:val="00191E8C"/>
    <w:rsid w:val="0019241C"/>
    <w:rsid w:val="001934C3"/>
    <w:rsid w:val="001935DB"/>
    <w:rsid w:val="001A1661"/>
    <w:rsid w:val="001A436A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2C9D"/>
    <w:rsid w:val="00215B28"/>
    <w:rsid w:val="002200AF"/>
    <w:rsid w:val="002302CD"/>
    <w:rsid w:val="00230CA1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60762"/>
    <w:rsid w:val="0026314F"/>
    <w:rsid w:val="00264F2A"/>
    <w:rsid w:val="00265295"/>
    <w:rsid w:val="00266CB3"/>
    <w:rsid w:val="00274FDC"/>
    <w:rsid w:val="00277605"/>
    <w:rsid w:val="0028161F"/>
    <w:rsid w:val="002847A8"/>
    <w:rsid w:val="002848F8"/>
    <w:rsid w:val="00287632"/>
    <w:rsid w:val="00296FEC"/>
    <w:rsid w:val="002A2E21"/>
    <w:rsid w:val="002A5E55"/>
    <w:rsid w:val="002B2878"/>
    <w:rsid w:val="002B2ABE"/>
    <w:rsid w:val="002B599F"/>
    <w:rsid w:val="002C0B60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12F68"/>
    <w:rsid w:val="00313E91"/>
    <w:rsid w:val="003157FE"/>
    <w:rsid w:val="00316856"/>
    <w:rsid w:val="0032105E"/>
    <w:rsid w:val="003216AB"/>
    <w:rsid w:val="003240DD"/>
    <w:rsid w:val="00324754"/>
    <w:rsid w:val="00331EAC"/>
    <w:rsid w:val="00332276"/>
    <w:rsid w:val="00334907"/>
    <w:rsid w:val="00334B1B"/>
    <w:rsid w:val="0034033D"/>
    <w:rsid w:val="00341B47"/>
    <w:rsid w:val="00341CE8"/>
    <w:rsid w:val="00341E5E"/>
    <w:rsid w:val="003444E9"/>
    <w:rsid w:val="00344F14"/>
    <w:rsid w:val="00346EDE"/>
    <w:rsid w:val="0035125A"/>
    <w:rsid w:val="003513E0"/>
    <w:rsid w:val="00353B9D"/>
    <w:rsid w:val="00356819"/>
    <w:rsid w:val="0035683F"/>
    <w:rsid w:val="00357066"/>
    <w:rsid w:val="00360B50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87BED"/>
    <w:rsid w:val="00392F76"/>
    <w:rsid w:val="003965E8"/>
    <w:rsid w:val="003A172D"/>
    <w:rsid w:val="003A5A6B"/>
    <w:rsid w:val="003B13BC"/>
    <w:rsid w:val="003B3BA7"/>
    <w:rsid w:val="003B7376"/>
    <w:rsid w:val="003B7A3D"/>
    <w:rsid w:val="003C1784"/>
    <w:rsid w:val="003C3556"/>
    <w:rsid w:val="003C37E1"/>
    <w:rsid w:val="003D0B69"/>
    <w:rsid w:val="003D738C"/>
    <w:rsid w:val="003D7AA9"/>
    <w:rsid w:val="003E624B"/>
    <w:rsid w:val="003F147D"/>
    <w:rsid w:val="003F18BC"/>
    <w:rsid w:val="003F589D"/>
    <w:rsid w:val="003F6506"/>
    <w:rsid w:val="003F792F"/>
    <w:rsid w:val="004002B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492D"/>
    <w:rsid w:val="00445A34"/>
    <w:rsid w:val="0045060C"/>
    <w:rsid w:val="00454E54"/>
    <w:rsid w:val="00455850"/>
    <w:rsid w:val="0045739F"/>
    <w:rsid w:val="0046007A"/>
    <w:rsid w:val="004605CB"/>
    <w:rsid w:val="00461286"/>
    <w:rsid w:val="004627D7"/>
    <w:rsid w:val="00462E35"/>
    <w:rsid w:val="00465C5D"/>
    <w:rsid w:val="004709BB"/>
    <w:rsid w:val="00471DB0"/>
    <w:rsid w:val="00477C6C"/>
    <w:rsid w:val="00480324"/>
    <w:rsid w:val="00481281"/>
    <w:rsid w:val="00481A93"/>
    <w:rsid w:val="0048528A"/>
    <w:rsid w:val="004860BF"/>
    <w:rsid w:val="004869EE"/>
    <w:rsid w:val="00487773"/>
    <w:rsid w:val="004878F4"/>
    <w:rsid w:val="00490AB4"/>
    <w:rsid w:val="00492CBD"/>
    <w:rsid w:val="004933F5"/>
    <w:rsid w:val="0049413A"/>
    <w:rsid w:val="00495E8A"/>
    <w:rsid w:val="004A07E3"/>
    <w:rsid w:val="004A3E81"/>
    <w:rsid w:val="004A76A9"/>
    <w:rsid w:val="004B1D2B"/>
    <w:rsid w:val="004B4AB1"/>
    <w:rsid w:val="004B513B"/>
    <w:rsid w:val="004B5B59"/>
    <w:rsid w:val="004C4C29"/>
    <w:rsid w:val="004C685D"/>
    <w:rsid w:val="004D4FA4"/>
    <w:rsid w:val="004D5676"/>
    <w:rsid w:val="004D7CC5"/>
    <w:rsid w:val="004E2E04"/>
    <w:rsid w:val="004E39D7"/>
    <w:rsid w:val="004F11E6"/>
    <w:rsid w:val="00500F72"/>
    <w:rsid w:val="00501835"/>
    <w:rsid w:val="00501BC2"/>
    <w:rsid w:val="00501F87"/>
    <w:rsid w:val="005030F0"/>
    <w:rsid w:val="00503BC4"/>
    <w:rsid w:val="0050458C"/>
    <w:rsid w:val="00510FDA"/>
    <w:rsid w:val="00514D0B"/>
    <w:rsid w:val="00514EE1"/>
    <w:rsid w:val="005159C7"/>
    <w:rsid w:val="0052040E"/>
    <w:rsid w:val="0052051B"/>
    <w:rsid w:val="00520B73"/>
    <w:rsid w:val="00521231"/>
    <w:rsid w:val="00524E12"/>
    <w:rsid w:val="005250D1"/>
    <w:rsid w:val="00526DDE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54D62"/>
    <w:rsid w:val="00560530"/>
    <w:rsid w:val="00563EC6"/>
    <w:rsid w:val="0056687F"/>
    <w:rsid w:val="0057241D"/>
    <w:rsid w:val="005763D9"/>
    <w:rsid w:val="00577E8C"/>
    <w:rsid w:val="005823CC"/>
    <w:rsid w:val="005839E5"/>
    <w:rsid w:val="0058619F"/>
    <w:rsid w:val="00586F9D"/>
    <w:rsid w:val="005909F8"/>
    <w:rsid w:val="0059148A"/>
    <w:rsid w:val="00593726"/>
    <w:rsid w:val="00593E3C"/>
    <w:rsid w:val="00594A48"/>
    <w:rsid w:val="00595639"/>
    <w:rsid w:val="0059687D"/>
    <w:rsid w:val="00597167"/>
    <w:rsid w:val="005A0B5F"/>
    <w:rsid w:val="005A611D"/>
    <w:rsid w:val="005A74C2"/>
    <w:rsid w:val="005B0B87"/>
    <w:rsid w:val="005B1CAF"/>
    <w:rsid w:val="005B3F76"/>
    <w:rsid w:val="005B56E1"/>
    <w:rsid w:val="005B76AD"/>
    <w:rsid w:val="005C1F8B"/>
    <w:rsid w:val="005C51B5"/>
    <w:rsid w:val="005C684B"/>
    <w:rsid w:val="005D00B6"/>
    <w:rsid w:val="005D680A"/>
    <w:rsid w:val="005D74A7"/>
    <w:rsid w:val="005E1756"/>
    <w:rsid w:val="005E2342"/>
    <w:rsid w:val="005E620F"/>
    <w:rsid w:val="005E71A5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3FA9"/>
    <w:rsid w:val="00614ADC"/>
    <w:rsid w:val="00616993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B37"/>
    <w:rsid w:val="00641CA0"/>
    <w:rsid w:val="00641DFD"/>
    <w:rsid w:val="006469BF"/>
    <w:rsid w:val="00652F40"/>
    <w:rsid w:val="00654252"/>
    <w:rsid w:val="00654EC0"/>
    <w:rsid w:val="00655ED4"/>
    <w:rsid w:val="006564C9"/>
    <w:rsid w:val="006568B7"/>
    <w:rsid w:val="0065781C"/>
    <w:rsid w:val="00660475"/>
    <w:rsid w:val="006626BC"/>
    <w:rsid w:val="006642A0"/>
    <w:rsid w:val="006671A8"/>
    <w:rsid w:val="00676CB0"/>
    <w:rsid w:val="00677308"/>
    <w:rsid w:val="00677725"/>
    <w:rsid w:val="00677738"/>
    <w:rsid w:val="00677F13"/>
    <w:rsid w:val="00680158"/>
    <w:rsid w:val="0068032F"/>
    <w:rsid w:val="00681CE6"/>
    <w:rsid w:val="00685DFA"/>
    <w:rsid w:val="00696A87"/>
    <w:rsid w:val="00697C66"/>
    <w:rsid w:val="006A15E3"/>
    <w:rsid w:val="006A1D9E"/>
    <w:rsid w:val="006A2861"/>
    <w:rsid w:val="006A52CD"/>
    <w:rsid w:val="006A5D1D"/>
    <w:rsid w:val="006A74D5"/>
    <w:rsid w:val="006A756F"/>
    <w:rsid w:val="006A76A1"/>
    <w:rsid w:val="006B0BF5"/>
    <w:rsid w:val="006B191A"/>
    <w:rsid w:val="006B40ED"/>
    <w:rsid w:val="006B743C"/>
    <w:rsid w:val="006B79C2"/>
    <w:rsid w:val="006C0F39"/>
    <w:rsid w:val="006C26AB"/>
    <w:rsid w:val="006C6A10"/>
    <w:rsid w:val="006D1421"/>
    <w:rsid w:val="006D28DE"/>
    <w:rsid w:val="006D6F0A"/>
    <w:rsid w:val="006E285D"/>
    <w:rsid w:val="006E4154"/>
    <w:rsid w:val="006E4770"/>
    <w:rsid w:val="006F1F6B"/>
    <w:rsid w:val="006F1FC2"/>
    <w:rsid w:val="006F5314"/>
    <w:rsid w:val="006F63FC"/>
    <w:rsid w:val="006F6432"/>
    <w:rsid w:val="0070030E"/>
    <w:rsid w:val="007006AD"/>
    <w:rsid w:val="00702408"/>
    <w:rsid w:val="00704F2D"/>
    <w:rsid w:val="007071C6"/>
    <w:rsid w:val="00707B53"/>
    <w:rsid w:val="00710CC1"/>
    <w:rsid w:val="00713E03"/>
    <w:rsid w:val="00715287"/>
    <w:rsid w:val="0071540A"/>
    <w:rsid w:val="0071578B"/>
    <w:rsid w:val="00715A71"/>
    <w:rsid w:val="007173F8"/>
    <w:rsid w:val="00717A13"/>
    <w:rsid w:val="007271BB"/>
    <w:rsid w:val="00731285"/>
    <w:rsid w:val="00733112"/>
    <w:rsid w:val="0073371D"/>
    <w:rsid w:val="007414FA"/>
    <w:rsid w:val="00746C36"/>
    <w:rsid w:val="00747711"/>
    <w:rsid w:val="00753C52"/>
    <w:rsid w:val="007553B1"/>
    <w:rsid w:val="00757467"/>
    <w:rsid w:val="00762DD1"/>
    <w:rsid w:val="007650D4"/>
    <w:rsid w:val="0077132B"/>
    <w:rsid w:val="00772DD9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21F7"/>
    <w:rsid w:val="007B4D1A"/>
    <w:rsid w:val="007C1624"/>
    <w:rsid w:val="007C27A6"/>
    <w:rsid w:val="007C4ACC"/>
    <w:rsid w:val="007C4D84"/>
    <w:rsid w:val="007C4E4C"/>
    <w:rsid w:val="007C7DFA"/>
    <w:rsid w:val="007D16F2"/>
    <w:rsid w:val="007D2609"/>
    <w:rsid w:val="007D27D6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6408"/>
    <w:rsid w:val="007F76C2"/>
    <w:rsid w:val="008007FE"/>
    <w:rsid w:val="00805275"/>
    <w:rsid w:val="008056D2"/>
    <w:rsid w:val="008125A3"/>
    <w:rsid w:val="008137BE"/>
    <w:rsid w:val="00814062"/>
    <w:rsid w:val="008206F5"/>
    <w:rsid w:val="008224D5"/>
    <w:rsid w:val="00824DCC"/>
    <w:rsid w:val="00830633"/>
    <w:rsid w:val="00831205"/>
    <w:rsid w:val="00831A3A"/>
    <w:rsid w:val="00833286"/>
    <w:rsid w:val="00833D1C"/>
    <w:rsid w:val="008353FF"/>
    <w:rsid w:val="00837981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CB2"/>
    <w:rsid w:val="00867FC1"/>
    <w:rsid w:val="00870646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4ECE"/>
    <w:rsid w:val="008A511D"/>
    <w:rsid w:val="008B437C"/>
    <w:rsid w:val="008B53B7"/>
    <w:rsid w:val="008B5571"/>
    <w:rsid w:val="008B73A4"/>
    <w:rsid w:val="008C3454"/>
    <w:rsid w:val="008C4952"/>
    <w:rsid w:val="008C5F91"/>
    <w:rsid w:val="008C67C6"/>
    <w:rsid w:val="008C77DA"/>
    <w:rsid w:val="008D09AF"/>
    <w:rsid w:val="008D0FDC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15BA"/>
    <w:rsid w:val="009141BE"/>
    <w:rsid w:val="00915C0D"/>
    <w:rsid w:val="00931932"/>
    <w:rsid w:val="00933470"/>
    <w:rsid w:val="009351C8"/>
    <w:rsid w:val="00936AE2"/>
    <w:rsid w:val="009410D5"/>
    <w:rsid w:val="009416F5"/>
    <w:rsid w:val="0094604D"/>
    <w:rsid w:val="00946EB2"/>
    <w:rsid w:val="00950147"/>
    <w:rsid w:val="0095041A"/>
    <w:rsid w:val="00951190"/>
    <w:rsid w:val="00952490"/>
    <w:rsid w:val="00954AAD"/>
    <w:rsid w:val="00954BF5"/>
    <w:rsid w:val="009603AA"/>
    <w:rsid w:val="00964212"/>
    <w:rsid w:val="009651F3"/>
    <w:rsid w:val="00971145"/>
    <w:rsid w:val="0097795D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3960"/>
    <w:rsid w:val="009A5121"/>
    <w:rsid w:val="009B2744"/>
    <w:rsid w:val="009B4F69"/>
    <w:rsid w:val="009B5A8C"/>
    <w:rsid w:val="009B68B3"/>
    <w:rsid w:val="009C11DB"/>
    <w:rsid w:val="009C317A"/>
    <w:rsid w:val="009C475A"/>
    <w:rsid w:val="009D0F4F"/>
    <w:rsid w:val="009D2F2A"/>
    <w:rsid w:val="009D4DED"/>
    <w:rsid w:val="009D513B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9F5BEA"/>
    <w:rsid w:val="00A00F62"/>
    <w:rsid w:val="00A02997"/>
    <w:rsid w:val="00A03698"/>
    <w:rsid w:val="00A05A76"/>
    <w:rsid w:val="00A05F50"/>
    <w:rsid w:val="00A114A2"/>
    <w:rsid w:val="00A13F40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3073"/>
    <w:rsid w:val="00A44F0C"/>
    <w:rsid w:val="00A45707"/>
    <w:rsid w:val="00A469B1"/>
    <w:rsid w:val="00A507DF"/>
    <w:rsid w:val="00A5599D"/>
    <w:rsid w:val="00A568C1"/>
    <w:rsid w:val="00A6074D"/>
    <w:rsid w:val="00A637C9"/>
    <w:rsid w:val="00A70C62"/>
    <w:rsid w:val="00A731FE"/>
    <w:rsid w:val="00A73321"/>
    <w:rsid w:val="00A74626"/>
    <w:rsid w:val="00A76441"/>
    <w:rsid w:val="00A774FC"/>
    <w:rsid w:val="00A866E3"/>
    <w:rsid w:val="00A879F1"/>
    <w:rsid w:val="00A9311E"/>
    <w:rsid w:val="00A9717F"/>
    <w:rsid w:val="00A971D3"/>
    <w:rsid w:val="00AA217B"/>
    <w:rsid w:val="00AA2B23"/>
    <w:rsid w:val="00AA36DC"/>
    <w:rsid w:val="00AA43CE"/>
    <w:rsid w:val="00AB0734"/>
    <w:rsid w:val="00AB09F6"/>
    <w:rsid w:val="00AB4663"/>
    <w:rsid w:val="00AC0531"/>
    <w:rsid w:val="00AC0F61"/>
    <w:rsid w:val="00AC10A5"/>
    <w:rsid w:val="00AC1CAA"/>
    <w:rsid w:val="00AC2162"/>
    <w:rsid w:val="00AC27B6"/>
    <w:rsid w:val="00AC2AD9"/>
    <w:rsid w:val="00AC349D"/>
    <w:rsid w:val="00AC36EE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16DE"/>
    <w:rsid w:val="00B24113"/>
    <w:rsid w:val="00B24928"/>
    <w:rsid w:val="00B24DB2"/>
    <w:rsid w:val="00B2550E"/>
    <w:rsid w:val="00B27876"/>
    <w:rsid w:val="00B27BAA"/>
    <w:rsid w:val="00B32F8D"/>
    <w:rsid w:val="00B40AFF"/>
    <w:rsid w:val="00B43B43"/>
    <w:rsid w:val="00B465CA"/>
    <w:rsid w:val="00B530F8"/>
    <w:rsid w:val="00B5404E"/>
    <w:rsid w:val="00B565C1"/>
    <w:rsid w:val="00B57109"/>
    <w:rsid w:val="00B612F1"/>
    <w:rsid w:val="00B71462"/>
    <w:rsid w:val="00B71BCB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8DD"/>
    <w:rsid w:val="00BA0F1F"/>
    <w:rsid w:val="00BA39B0"/>
    <w:rsid w:val="00BA49AB"/>
    <w:rsid w:val="00BA587C"/>
    <w:rsid w:val="00BA5DC3"/>
    <w:rsid w:val="00BA615E"/>
    <w:rsid w:val="00BA691C"/>
    <w:rsid w:val="00BA6A26"/>
    <w:rsid w:val="00BA6A55"/>
    <w:rsid w:val="00BB4F95"/>
    <w:rsid w:val="00BB512F"/>
    <w:rsid w:val="00BC0D81"/>
    <w:rsid w:val="00BC1519"/>
    <w:rsid w:val="00BC2F57"/>
    <w:rsid w:val="00BC7010"/>
    <w:rsid w:val="00BD096E"/>
    <w:rsid w:val="00BD0C41"/>
    <w:rsid w:val="00BD2B28"/>
    <w:rsid w:val="00BD3B8B"/>
    <w:rsid w:val="00BD3DE8"/>
    <w:rsid w:val="00BD6DAD"/>
    <w:rsid w:val="00BE21A0"/>
    <w:rsid w:val="00BE2862"/>
    <w:rsid w:val="00BE2B67"/>
    <w:rsid w:val="00BE49CC"/>
    <w:rsid w:val="00BF2F9E"/>
    <w:rsid w:val="00BF3474"/>
    <w:rsid w:val="00BF550E"/>
    <w:rsid w:val="00C00647"/>
    <w:rsid w:val="00C02E26"/>
    <w:rsid w:val="00C03833"/>
    <w:rsid w:val="00C0554B"/>
    <w:rsid w:val="00C10AC7"/>
    <w:rsid w:val="00C12437"/>
    <w:rsid w:val="00C16027"/>
    <w:rsid w:val="00C16B09"/>
    <w:rsid w:val="00C21240"/>
    <w:rsid w:val="00C22464"/>
    <w:rsid w:val="00C226BC"/>
    <w:rsid w:val="00C249C0"/>
    <w:rsid w:val="00C25221"/>
    <w:rsid w:val="00C2557D"/>
    <w:rsid w:val="00C269C1"/>
    <w:rsid w:val="00C326D1"/>
    <w:rsid w:val="00C33217"/>
    <w:rsid w:val="00C33E91"/>
    <w:rsid w:val="00C3448A"/>
    <w:rsid w:val="00C35688"/>
    <w:rsid w:val="00C40F2A"/>
    <w:rsid w:val="00C44070"/>
    <w:rsid w:val="00C4586D"/>
    <w:rsid w:val="00C477C1"/>
    <w:rsid w:val="00C53C0D"/>
    <w:rsid w:val="00C55247"/>
    <w:rsid w:val="00C55F43"/>
    <w:rsid w:val="00C643E0"/>
    <w:rsid w:val="00C70268"/>
    <w:rsid w:val="00C71BE4"/>
    <w:rsid w:val="00C745E5"/>
    <w:rsid w:val="00C757D0"/>
    <w:rsid w:val="00C76312"/>
    <w:rsid w:val="00C76BF4"/>
    <w:rsid w:val="00C826C6"/>
    <w:rsid w:val="00C84B31"/>
    <w:rsid w:val="00C8504D"/>
    <w:rsid w:val="00C85B4A"/>
    <w:rsid w:val="00C861DF"/>
    <w:rsid w:val="00C918FB"/>
    <w:rsid w:val="00C9288A"/>
    <w:rsid w:val="00C92973"/>
    <w:rsid w:val="00C94BE7"/>
    <w:rsid w:val="00C94EC4"/>
    <w:rsid w:val="00C9623F"/>
    <w:rsid w:val="00C9635C"/>
    <w:rsid w:val="00C96995"/>
    <w:rsid w:val="00C975B9"/>
    <w:rsid w:val="00CA195A"/>
    <w:rsid w:val="00CA3BF1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0FCA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4FEC"/>
    <w:rsid w:val="00D2142B"/>
    <w:rsid w:val="00D22466"/>
    <w:rsid w:val="00D23785"/>
    <w:rsid w:val="00D26AB8"/>
    <w:rsid w:val="00D36E24"/>
    <w:rsid w:val="00D4274E"/>
    <w:rsid w:val="00D50EB5"/>
    <w:rsid w:val="00D514B8"/>
    <w:rsid w:val="00D5344A"/>
    <w:rsid w:val="00D600B9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54FF"/>
    <w:rsid w:val="00D96105"/>
    <w:rsid w:val="00DA05F4"/>
    <w:rsid w:val="00DA21C1"/>
    <w:rsid w:val="00DA54F9"/>
    <w:rsid w:val="00DA6943"/>
    <w:rsid w:val="00DA7A7D"/>
    <w:rsid w:val="00DB0B79"/>
    <w:rsid w:val="00DB0D57"/>
    <w:rsid w:val="00DB11ED"/>
    <w:rsid w:val="00DB25CE"/>
    <w:rsid w:val="00DB2BEE"/>
    <w:rsid w:val="00DB6597"/>
    <w:rsid w:val="00DB6981"/>
    <w:rsid w:val="00DC4175"/>
    <w:rsid w:val="00DC5E4B"/>
    <w:rsid w:val="00DC7059"/>
    <w:rsid w:val="00DD057C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4144D"/>
    <w:rsid w:val="00E420F0"/>
    <w:rsid w:val="00E421B7"/>
    <w:rsid w:val="00E428C7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5773A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0D2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5CDB"/>
    <w:rsid w:val="00ED6120"/>
    <w:rsid w:val="00EE0286"/>
    <w:rsid w:val="00EE0355"/>
    <w:rsid w:val="00EE24EB"/>
    <w:rsid w:val="00EE3EE5"/>
    <w:rsid w:val="00EE4ED4"/>
    <w:rsid w:val="00EE5DEC"/>
    <w:rsid w:val="00EE7C86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53B4"/>
    <w:rsid w:val="00F16EC5"/>
    <w:rsid w:val="00F176AA"/>
    <w:rsid w:val="00F25D04"/>
    <w:rsid w:val="00F30DEE"/>
    <w:rsid w:val="00F32A94"/>
    <w:rsid w:val="00F3525B"/>
    <w:rsid w:val="00F3541D"/>
    <w:rsid w:val="00F41CB5"/>
    <w:rsid w:val="00F429A9"/>
    <w:rsid w:val="00F503FA"/>
    <w:rsid w:val="00F5167B"/>
    <w:rsid w:val="00F5523C"/>
    <w:rsid w:val="00F56422"/>
    <w:rsid w:val="00F56B00"/>
    <w:rsid w:val="00F627C5"/>
    <w:rsid w:val="00F62ED2"/>
    <w:rsid w:val="00F63E42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87A79"/>
    <w:rsid w:val="00F93C3E"/>
    <w:rsid w:val="00F97CF9"/>
    <w:rsid w:val="00F97DE7"/>
    <w:rsid w:val="00FA5672"/>
    <w:rsid w:val="00FA5B06"/>
    <w:rsid w:val="00FA7F2E"/>
    <w:rsid w:val="00FB039B"/>
    <w:rsid w:val="00FB379D"/>
    <w:rsid w:val="00FB69F1"/>
    <w:rsid w:val="00FC1226"/>
    <w:rsid w:val="00FC7018"/>
    <w:rsid w:val="00FD38F2"/>
    <w:rsid w:val="00FD489F"/>
    <w:rsid w:val="00FD6508"/>
    <w:rsid w:val="00FD6BEE"/>
    <w:rsid w:val="00FD7885"/>
    <w:rsid w:val="00FE0C40"/>
    <w:rsid w:val="00FE13B4"/>
    <w:rsid w:val="00FE150B"/>
    <w:rsid w:val="00FE42D7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5921"/>
    <o:shapelayout v:ext="edit">
      <o:idmap v:ext="edit" data="1"/>
    </o:shapelayout>
  </w:shapeDefaults>
  <w:decimalSymbol w:val="."/>
  <w:listSeparator w:val=","/>
  <w14:docId w14:val="6D30DC39"/>
  <w15:docId w15:val="{D4819BDE-24E3-4956-82CD-B68E8437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</w:style>
  <w:style w:type="paragraph" w:styleId="a6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7">
    <w:name w:val="page number"/>
    <w:aliases w:val="In table font,Nui -1"/>
    <w:basedOn w:val="a1"/>
  </w:style>
  <w:style w:type="character" w:styleId="a8">
    <w:name w:val="footnote reference"/>
    <w:semiHidden/>
    <w:rPr>
      <w:sz w:val="32"/>
      <w:szCs w:val="32"/>
      <w:vertAlign w:val="superscript"/>
    </w:rPr>
  </w:style>
  <w:style w:type="paragraph" w:styleId="a9">
    <w:name w:val="header"/>
    <w:basedOn w:val="a0"/>
    <w:link w:val="aa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b">
    <w:name w:val="footer"/>
    <w:basedOn w:val="a0"/>
    <w:link w:val="ac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d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e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f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c">
    <w:name w:val="ท้ายกระดาษ อักขระ"/>
    <w:link w:val="ab"/>
    <w:uiPriority w:val="99"/>
    <w:rsid w:val="007071C6"/>
    <w:rPr>
      <w:sz w:val="28"/>
      <w:szCs w:val="32"/>
    </w:rPr>
  </w:style>
  <w:style w:type="character" w:customStyle="1" w:styleId="aa">
    <w:name w:val="หัวกระดาษ อักขระ"/>
    <w:link w:val="a9"/>
    <w:uiPriority w:val="99"/>
    <w:rsid w:val="00AC1CAA"/>
    <w:rPr>
      <w:sz w:val="28"/>
      <w:szCs w:val="32"/>
    </w:rPr>
  </w:style>
  <w:style w:type="table" w:styleId="af0">
    <w:name w:val="Table Grid"/>
    <w:basedOn w:val="a2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2">
    <w:name w:val="annotation text"/>
    <w:basedOn w:val="a0"/>
    <w:link w:val="af3"/>
    <w:semiHidden/>
    <w:unhideWhenUsed/>
    <w:rsid w:val="00DE44A9"/>
    <w:rPr>
      <w:sz w:val="20"/>
      <w:szCs w:val="25"/>
    </w:rPr>
  </w:style>
  <w:style w:type="character" w:customStyle="1" w:styleId="af3">
    <w:name w:val="ข้อความข้อคิดเห็น อักขระ"/>
    <w:basedOn w:val="a1"/>
    <w:link w:val="af2"/>
    <w:semiHidden/>
    <w:rsid w:val="00DE44A9"/>
    <w:rPr>
      <w:rFonts w:cs="Cordia New"/>
      <w:szCs w:val="25"/>
    </w:rPr>
  </w:style>
  <w:style w:type="paragraph" w:styleId="af4">
    <w:name w:val="annotation subject"/>
    <w:basedOn w:val="af2"/>
    <w:next w:val="af2"/>
    <w:link w:val="af5"/>
    <w:semiHidden/>
    <w:unhideWhenUsed/>
    <w:rsid w:val="00DE44A9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6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7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8">
    <w:name w:val="Strong"/>
    <w:basedOn w:val="a1"/>
    <w:uiPriority w:val="22"/>
    <w:qFormat/>
    <w:rsid w:val="00631FD4"/>
    <w:rPr>
      <w:b/>
      <w:bCs/>
    </w:rPr>
  </w:style>
  <w:style w:type="character" w:styleId="af9">
    <w:name w:val="Emphasis"/>
    <w:basedOn w:val="a1"/>
    <w:uiPriority w:val="20"/>
    <w:qFormat/>
    <w:rsid w:val="00631FD4"/>
    <w:rPr>
      <w:i/>
      <w:iCs/>
    </w:rPr>
  </w:style>
  <w:style w:type="character" w:styleId="afa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  <w:style w:type="paragraph" w:customStyle="1" w:styleId="Default">
    <w:name w:val="Default"/>
    <w:rsid w:val="004C685D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a5">
    <w:name w:val="ข้อความเชิงอรรถ อักขระ"/>
    <w:link w:val="a4"/>
    <w:semiHidden/>
    <w:rsid w:val="004C685D"/>
    <w:rPr>
      <w:rFonts w:cs="Cordia New"/>
      <w:sz w:val="28"/>
      <w:szCs w:val="28"/>
    </w:rPr>
  </w:style>
  <w:style w:type="paragraph" w:customStyle="1" w:styleId="afb">
    <w:name w:val="เนื้อเรื่อง"/>
    <w:basedOn w:val="a0"/>
    <w:rsid w:val="00F87A79"/>
    <w:pPr>
      <w:ind w:right="386"/>
    </w:pPr>
    <w:rPr>
      <w:rFonts w:eastAsia="Times New Roman" w:cs="Angsana New"/>
      <w:sz w:val="20"/>
      <w:szCs w:val="20"/>
      <w:lang w:val="en-GB"/>
    </w:rPr>
  </w:style>
  <w:style w:type="paragraph" w:styleId="afc">
    <w:name w:val="Subtitle"/>
    <w:basedOn w:val="a0"/>
    <w:link w:val="afd"/>
    <w:qFormat/>
    <w:rsid w:val="00F87A79"/>
    <w:pPr>
      <w:jc w:val="center"/>
    </w:pPr>
    <w:rPr>
      <w:rFonts w:cs="Angsana New"/>
      <w:b/>
      <w:bCs/>
      <w:sz w:val="34"/>
      <w:szCs w:val="34"/>
    </w:rPr>
  </w:style>
  <w:style w:type="character" w:customStyle="1" w:styleId="afd">
    <w:name w:val="ชื่อเรื่องรอง อักขระ"/>
    <w:basedOn w:val="a1"/>
    <w:link w:val="afc"/>
    <w:rsid w:val="00F87A79"/>
    <w:rPr>
      <w:b/>
      <w:bCs/>
      <w:sz w:val="34"/>
      <w:szCs w:val="34"/>
    </w:rPr>
  </w:style>
  <w:style w:type="paragraph" w:styleId="afe">
    <w:name w:val="No Spacing"/>
    <w:uiPriority w:val="1"/>
    <w:qFormat/>
    <w:rsid w:val="00331EAC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header" Target="header2.xml"/><Relationship Id="rId10" Type="http://schemas.openxmlformats.org/officeDocument/2006/relationships/control" Target="activeX/activeX2.xml"/><Relationship Id="rId19" Type="http://schemas.openxmlformats.org/officeDocument/2006/relationships/image" Target="media/image3.wmf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303972" w:rsidP="00303972">
          <w:pPr>
            <w:pStyle w:val="E8FC7B81763D40848A85E50F22B1891D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54363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303972" w:rsidP="00303972">
          <w:pPr>
            <w:pStyle w:val="7651A9329ED94D58A248EB1A4CA1C6CE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303972" w:rsidP="00303972">
          <w:pPr>
            <w:pStyle w:val="E05A688815B04505BFAAF4F54E3FAF66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303972" w:rsidP="00303972">
          <w:pPr>
            <w:pStyle w:val="67D8F0D6A1694AB3B6360AFFECD1A74F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303972" w:rsidP="00303972">
          <w:pPr>
            <w:pStyle w:val="7E25C189E03548EF82D83EDA9D6F49F9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303972" w:rsidP="00303972">
          <w:pPr>
            <w:pStyle w:val="836DAC36EEE143358105A560E5E6FDCA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CED93D5B101643DAA60A2B409A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ADFE-E682-4FC8-9B35-650A96A197E7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C61D73EC200406C8008EA26693A814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132AD9-B5ED-484F-9AA0-E270366EF11E}"/>
      </w:docPartPr>
      <w:docPartBody>
        <w:p w:rsidR="00361E2C" w:rsidRDefault="005750D8" w:rsidP="005750D8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6F95FE7BA844500AE91C6DF26B3499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A10A2D-39AB-439D-9E5C-C2AC0EEE842B}"/>
      </w:docPartPr>
      <w:docPartBody>
        <w:p w:rsidR="007356D4" w:rsidRDefault="00F452A0" w:rsidP="00F452A0">
          <w:pPr>
            <w:pStyle w:val="16F95FE7BA844500AE91C6DF26B34991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D8685C89EC647B985B81846A6FC79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A94D7E-9FBB-4985-9525-F1567193CB46}"/>
      </w:docPartPr>
      <w:docPartBody>
        <w:p w:rsidR="0044015F" w:rsidRDefault="007356D4" w:rsidP="007356D4">
          <w:pPr>
            <w:pStyle w:val="0D8685C89EC647B985B81846A6FC7979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1888A317CEC48E8A5397C2EA41B6C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C32767-9F1F-44D9-8088-B3A0F9323BC4}"/>
      </w:docPartPr>
      <w:docPartBody>
        <w:p w:rsidR="0044015F" w:rsidRDefault="007356D4" w:rsidP="007356D4">
          <w:pPr>
            <w:pStyle w:val="C1888A317CEC48E8A5397C2EA41B6C73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B2FE211DF33B423F9C8B031FB6AE67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FE7AADC-3071-4260-AA9F-06DB4F5D14B3}"/>
      </w:docPartPr>
      <w:docPartBody>
        <w:p w:rsidR="0044015F" w:rsidRDefault="007356D4" w:rsidP="007356D4">
          <w:pPr>
            <w:pStyle w:val="B2FE211DF33B423F9C8B031FB6AE67BE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C0AC01F81BE04C4F85F64CB419FDC9F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E47E93-5C95-4882-B779-3B9B1B24DE61}"/>
      </w:docPartPr>
      <w:docPartBody>
        <w:p w:rsidR="0044015F" w:rsidRDefault="007356D4" w:rsidP="007356D4">
          <w:pPr>
            <w:pStyle w:val="C0AC01F81BE04C4F85F64CB419FDC9F5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D724E88A13C94AB39990548F12B11D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9F8CF21-A5A1-43BB-ADBC-0DF4F6E08FBA}"/>
      </w:docPartPr>
      <w:docPartBody>
        <w:p w:rsidR="0044015F" w:rsidRDefault="007356D4" w:rsidP="007356D4">
          <w:pPr>
            <w:pStyle w:val="D724E88A13C94AB39990548F12B11DB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5DFD621F0C4544149489F5D7516521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34288E-1EBC-4447-840E-478604FEA85C}"/>
      </w:docPartPr>
      <w:docPartBody>
        <w:p w:rsidR="0044015F" w:rsidRDefault="007356D4" w:rsidP="007356D4">
          <w:pPr>
            <w:pStyle w:val="5DFD621F0C4544149489F5D751652172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8ADC60A4763471A83F54850051102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4B0CDE-C756-446A-9C4F-5B4D83DA726D}"/>
      </w:docPartPr>
      <w:docPartBody>
        <w:p w:rsidR="0044015F" w:rsidRDefault="007356D4" w:rsidP="007356D4">
          <w:pPr>
            <w:pStyle w:val="28ADC60A4763471A83F548500511026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004755AF221349898A84E2E409B301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E3FB0CA-44C6-4E00-BC83-A2C4DADC747A}"/>
      </w:docPartPr>
      <w:docPartBody>
        <w:p w:rsidR="0044015F" w:rsidRDefault="007356D4" w:rsidP="007356D4">
          <w:pPr>
            <w:pStyle w:val="E6397331FBFE44B580EFACECFC3E222F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E6397331FBFE44B580EFACECFC3E22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5BED186-FC52-43E4-84C5-FCBE417BBBC8}"/>
      </w:docPartPr>
      <w:docPartBody>
        <w:p w:rsidR="0044015F" w:rsidRDefault="007356D4" w:rsidP="007356D4">
          <w:pPr>
            <w:pStyle w:val="DFD611BF6FA74F319EDD82EF13748F3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080BB1EC88AD4C37AB41DD9402272F6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806D9C-21D9-4CBE-8FEB-36D6A26C1540}"/>
      </w:docPartPr>
      <w:docPartBody>
        <w:p w:rsidR="0044015F" w:rsidRDefault="00303972" w:rsidP="00303972">
          <w:pPr>
            <w:pStyle w:val="080BB1EC88AD4C37AB41DD9402272F6B1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ลักษณะโครงการวิจัย</w:t>
          </w:r>
        </w:p>
      </w:docPartBody>
    </w:docPart>
    <w:docPart>
      <w:docPartPr>
        <w:name w:val="E38D0A099EF04E83B38B1E15707D10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54225F-DE79-4B6F-AE0F-5822ED97C331}"/>
      </w:docPartPr>
      <w:docPartBody>
        <w:p w:rsidR="00E00E1C" w:rsidRDefault="00303972" w:rsidP="00303972">
          <w:pPr>
            <w:pStyle w:val="E38D0A099EF04E83B38B1E15707D104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8FD92EBA6A54B5086BD368E3F676A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1DFDD2D-6B13-483E-AE81-DDA535223818}"/>
      </w:docPartPr>
      <w:docPartBody>
        <w:p w:rsidR="00E00E1C" w:rsidRDefault="00303972" w:rsidP="00303972">
          <w:pPr>
            <w:pStyle w:val="28FD92EBA6A54B5086BD368E3F676AD9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B9506F410224CA8A1D478F822088D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7F8589-8C14-4168-998E-793F9BB09AD7}"/>
      </w:docPartPr>
      <w:docPartBody>
        <w:p w:rsidR="00E00E1C" w:rsidRDefault="00303972" w:rsidP="00303972">
          <w:pPr>
            <w:pStyle w:val="2B9506F410224CA8A1D478F822088D3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96D224FC2B9643F983CD7C144BAB79D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B0E8EB-658E-4237-A4B5-795D3B304D63}"/>
      </w:docPartPr>
      <w:docPartBody>
        <w:p w:rsidR="00E00E1C" w:rsidRDefault="00303972" w:rsidP="00303972">
          <w:pPr>
            <w:pStyle w:val="96D224FC2B9643F983CD7C144BAB79D4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8B0C6A3D4601404285F4E7862B6E417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1B03E2D-F66C-45F8-9A60-DC27059B2084}"/>
      </w:docPartPr>
      <w:docPartBody>
        <w:p w:rsidR="00E00E1C" w:rsidRDefault="00303972" w:rsidP="00303972">
          <w:pPr>
            <w:pStyle w:val="8B0C6A3D4601404285F4E7862B6E417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D38C3F2C52554E3AA98473AECD0693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D5507A-13FA-4897-AFC7-76D15C416AD8}"/>
      </w:docPartPr>
      <w:docPartBody>
        <w:p w:rsidR="00E00E1C" w:rsidRDefault="00303972" w:rsidP="00303972">
          <w:pPr>
            <w:pStyle w:val="D38C3F2C52554E3AA98473AECD06939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6937EB9C952943B990F0F850A209BE5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93E4B1B-C57D-4085-AD53-637FF4ADC748}"/>
      </w:docPartPr>
      <w:docPartBody>
        <w:p w:rsidR="00715804" w:rsidRDefault="00E00E1C" w:rsidP="00E00E1C">
          <w:pPr>
            <w:pStyle w:val="6937EB9C952943B990F0F850A209BE53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33DA358C306946C1A738BB8C0A9B553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D3710A-98CD-44CD-81B9-41D90054F93D}"/>
      </w:docPartPr>
      <w:docPartBody>
        <w:p w:rsidR="00715804" w:rsidRDefault="00E00E1C" w:rsidP="00E00E1C">
          <w:pPr>
            <w:pStyle w:val="33DA358C306946C1A738BB8C0A9B553D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D3E"/>
    <w:rsid w:val="000109C8"/>
    <w:rsid w:val="000A185E"/>
    <w:rsid w:val="000B37FF"/>
    <w:rsid w:val="000C0201"/>
    <w:rsid w:val="000D332F"/>
    <w:rsid w:val="00126B9E"/>
    <w:rsid w:val="00136293"/>
    <w:rsid w:val="0014417C"/>
    <w:rsid w:val="0016429C"/>
    <w:rsid w:val="001830E0"/>
    <w:rsid w:val="00184CEA"/>
    <w:rsid w:val="001864DE"/>
    <w:rsid w:val="00195C70"/>
    <w:rsid w:val="001C18AC"/>
    <w:rsid w:val="001C3AA4"/>
    <w:rsid w:val="001C6989"/>
    <w:rsid w:val="00204ED8"/>
    <w:rsid w:val="002100AD"/>
    <w:rsid w:val="002115FB"/>
    <w:rsid w:val="00212AC9"/>
    <w:rsid w:val="0022096A"/>
    <w:rsid w:val="0027270C"/>
    <w:rsid w:val="002B6020"/>
    <w:rsid w:val="002C7FC4"/>
    <w:rsid w:val="002D4430"/>
    <w:rsid w:val="002D628D"/>
    <w:rsid w:val="002D768D"/>
    <w:rsid w:val="002E0E41"/>
    <w:rsid w:val="00303972"/>
    <w:rsid w:val="003146E2"/>
    <w:rsid w:val="00351CF8"/>
    <w:rsid w:val="00355F98"/>
    <w:rsid w:val="00361E2C"/>
    <w:rsid w:val="00383F54"/>
    <w:rsid w:val="003D6732"/>
    <w:rsid w:val="003D7A10"/>
    <w:rsid w:val="003E2903"/>
    <w:rsid w:val="003F375C"/>
    <w:rsid w:val="003F7FE1"/>
    <w:rsid w:val="004042F0"/>
    <w:rsid w:val="00410445"/>
    <w:rsid w:val="00414CB6"/>
    <w:rsid w:val="00431926"/>
    <w:rsid w:val="0044015F"/>
    <w:rsid w:val="00444661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4E3AD8"/>
    <w:rsid w:val="00501919"/>
    <w:rsid w:val="00511627"/>
    <w:rsid w:val="00520CC4"/>
    <w:rsid w:val="00542888"/>
    <w:rsid w:val="0054363E"/>
    <w:rsid w:val="005750D8"/>
    <w:rsid w:val="00577BFF"/>
    <w:rsid w:val="00596ECA"/>
    <w:rsid w:val="005A005F"/>
    <w:rsid w:val="005A311A"/>
    <w:rsid w:val="005C2A23"/>
    <w:rsid w:val="005C3CE1"/>
    <w:rsid w:val="005F3AFF"/>
    <w:rsid w:val="0063456F"/>
    <w:rsid w:val="006530BC"/>
    <w:rsid w:val="00684298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15804"/>
    <w:rsid w:val="007356D4"/>
    <w:rsid w:val="00747FEF"/>
    <w:rsid w:val="00755DCD"/>
    <w:rsid w:val="0078323F"/>
    <w:rsid w:val="0078589F"/>
    <w:rsid w:val="007A5EF1"/>
    <w:rsid w:val="007B4030"/>
    <w:rsid w:val="007B67B0"/>
    <w:rsid w:val="007D140A"/>
    <w:rsid w:val="007D4CF4"/>
    <w:rsid w:val="008332AE"/>
    <w:rsid w:val="008506C8"/>
    <w:rsid w:val="0088646A"/>
    <w:rsid w:val="00891CA2"/>
    <w:rsid w:val="008A7F76"/>
    <w:rsid w:val="008C2145"/>
    <w:rsid w:val="008D485A"/>
    <w:rsid w:val="008F1C92"/>
    <w:rsid w:val="00915BF2"/>
    <w:rsid w:val="009420E2"/>
    <w:rsid w:val="0094447D"/>
    <w:rsid w:val="00960BCD"/>
    <w:rsid w:val="0098321D"/>
    <w:rsid w:val="009869CB"/>
    <w:rsid w:val="009C02C8"/>
    <w:rsid w:val="009C2D18"/>
    <w:rsid w:val="009D393B"/>
    <w:rsid w:val="009E44A7"/>
    <w:rsid w:val="009F5105"/>
    <w:rsid w:val="009F7158"/>
    <w:rsid w:val="00A02C32"/>
    <w:rsid w:val="00A108ED"/>
    <w:rsid w:val="00A12BFB"/>
    <w:rsid w:val="00A167E7"/>
    <w:rsid w:val="00A22A53"/>
    <w:rsid w:val="00A56C8E"/>
    <w:rsid w:val="00A70C2C"/>
    <w:rsid w:val="00A7500F"/>
    <w:rsid w:val="00AC4DD1"/>
    <w:rsid w:val="00AD2961"/>
    <w:rsid w:val="00AF44D1"/>
    <w:rsid w:val="00B02A32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60D7B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679FF"/>
    <w:rsid w:val="00DA62D6"/>
    <w:rsid w:val="00DB6AE5"/>
    <w:rsid w:val="00DF0236"/>
    <w:rsid w:val="00E00E1C"/>
    <w:rsid w:val="00E80936"/>
    <w:rsid w:val="00E956CE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452A0"/>
    <w:rsid w:val="00F5356C"/>
    <w:rsid w:val="00FD1B87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3972"/>
    <w:rPr>
      <w:color w:val="808080"/>
    </w:rPr>
  </w:style>
  <w:style w:type="paragraph" w:styleId="a4">
    <w:name w:val="List Paragraph"/>
    <w:basedOn w:val="a"/>
    <w:uiPriority w:val="34"/>
    <w:qFormat/>
    <w:rsid w:val="004E3A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6F95FE7BA844500AE91C6DF26B34991">
    <w:name w:val="16F95FE7BA844500AE91C6DF26B34991"/>
    <w:rsid w:val="00F452A0"/>
  </w:style>
  <w:style w:type="paragraph" w:customStyle="1" w:styleId="0D8685C89EC647B985B81846A6FC7979">
    <w:name w:val="0D8685C89EC647B985B81846A6FC7979"/>
    <w:rsid w:val="007356D4"/>
  </w:style>
  <w:style w:type="paragraph" w:customStyle="1" w:styleId="C1888A317CEC48E8A5397C2EA41B6C73">
    <w:name w:val="C1888A317CEC48E8A5397C2EA41B6C73"/>
    <w:rsid w:val="007356D4"/>
  </w:style>
  <w:style w:type="paragraph" w:customStyle="1" w:styleId="6937EB9C952943B990F0F850A209BE53">
    <w:name w:val="6937EB9C952943B990F0F850A209BE53"/>
    <w:rsid w:val="00E00E1C"/>
  </w:style>
  <w:style w:type="paragraph" w:customStyle="1" w:styleId="B2FE211DF33B423F9C8B031FB6AE67BE">
    <w:name w:val="B2FE211DF33B423F9C8B031FB6AE67BE"/>
    <w:rsid w:val="007356D4"/>
  </w:style>
  <w:style w:type="paragraph" w:customStyle="1" w:styleId="33DA358C306946C1A738BB8C0A9B553D">
    <w:name w:val="33DA358C306946C1A738BB8C0A9B553D"/>
    <w:rsid w:val="00E00E1C"/>
  </w:style>
  <w:style w:type="paragraph" w:customStyle="1" w:styleId="C0AC01F81BE04C4F85F64CB419FDC9F5">
    <w:name w:val="C0AC01F81BE04C4F85F64CB419FDC9F5"/>
    <w:rsid w:val="007356D4"/>
  </w:style>
  <w:style w:type="paragraph" w:customStyle="1" w:styleId="D724E88A13C94AB39990548F12B11DB1">
    <w:name w:val="D724E88A13C94AB39990548F12B11DB1"/>
    <w:rsid w:val="007356D4"/>
  </w:style>
  <w:style w:type="paragraph" w:customStyle="1" w:styleId="5DFD621F0C4544149489F5D751652172">
    <w:name w:val="5DFD621F0C4544149489F5D751652172"/>
    <w:rsid w:val="007356D4"/>
  </w:style>
  <w:style w:type="paragraph" w:customStyle="1" w:styleId="28ADC60A4763471A83F548500511026A">
    <w:name w:val="28ADC60A4763471A83F548500511026A"/>
    <w:rsid w:val="007356D4"/>
  </w:style>
  <w:style w:type="paragraph" w:customStyle="1" w:styleId="E6397331FBFE44B580EFACECFC3E222F">
    <w:name w:val="E6397331FBFE44B580EFACECFC3E222F"/>
    <w:rsid w:val="007356D4"/>
  </w:style>
  <w:style w:type="paragraph" w:customStyle="1" w:styleId="DFD611BF6FA74F319EDD82EF13748F38">
    <w:name w:val="DFD611BF6FA74F319EDD82EF13748F38"/>
    <w:rsid w:val="007356D4"/>
  </w:style>
  <w:style w:type="paragraph" w:customStyle="1" w:styleId="E38D0A099EF04E83B38B1E15707D1048">
    <w:name w:val="E38D0A099EF04E83B38B1E15707D1048"/>
    <w:rsid w:val="00303972"/>
  </w:style>
  <w:style w:type="paragraph" w:customStyle="1" w:styleId="28FD92EBA6A54B5086BD368E3F676AD9">
    <w:name w:val="28FD92EBA6A54B5086BD368E3F676AD9"/>
    <w:rsid w:val="00303972"/>
  </w:style>
  <w:style w:type="paragraph" w:customStyle="1" w:styleId="2B9506F410224CA8A1D478F822088D38">
    <w:name w:val="2B9506F410224CA8A1D478F822088D38"/>
    <w:rsid w:val="00303972"/>
  </w:style>
  <w:style w:type="paragraph" w:customStyle="1" w:styleId="96D224FC2B9643F983CD7C144BAB79D4">
    <w:name w:val="96D224FC2B9643F983CD7C144BAB79D4"/>
    <w:rsid w:val="00303972"/>
  </w:style>
  <w:style w:type="paragraph" w:customStyle="1" w:styleId="8B0C6A3D4601404285F4E7862B6E4178">
    <w:name w:val="8B0C6A3D4601404285F4E7862B6E4178"/>
    <w:rsid w:val="00303972"/>
  </w:style>
  <w:style w:type="paragraph" w:customStyle="1" w:styleId="D38C3F2C52554E3AA98473AECD06939A">
    <w:name w:val="D38C3F2C52554E3AA98473AECD06939A"/>
    <w:rsid w:val="00303972"/>
  </w:style>
  <w:style w:type="paragraph" w:customStyle="1" w:styleId="7651A9329ED94D58A248EB1A4CA1C6CE1">
    <w:name w:val="7651A9329ED94D58A248EB1A4CA1C6CE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05A688815B04505BFAAF4F54E3FAF661">
    <w:name w:val="E05A688815B04505BFAAF4F54E3FAF66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80BB1EC88AD4C37AB41DD9402272F6B1">
    <w:name w:val="080BB1EC88AD4C37AB41DD9402272F6B1"/>
    <w:rsid w:val="0030397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1">
    <w:name w:val="E8FC7B81763D40848A85E50F22B1891D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7D8F0D6A1694AB3B6360AFFECD1A74F1">
    <w:name w:val="67D8F0D6A1694AB3B6360AFFECD1A74F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25C189E03548EF82D83EDA9D6F49F91">
    <w:name w:val="7E25C189E03548EF82D83EDA9D6F49F9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36DAC36EEE143358105A560E5E6FDCA1">
    <w:name w:val="836DAC36EEE143358105A560E5E6FDCA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0DF4-34E1-473C-9146-1A611243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4</TotalTime>
  <Pages>7</Pages>
  <Words>1333</Words>
  <Characters>10777</Characters>
  <Application>Microsoft Office Word</Application>
  <DocSecurity>0</DocSecurity>
  <Lines>89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USER</cp:lastModifiedBy>
  <cp:revision>3</cp:revision>
  <cp:lastPrinted>2023-08-28T02:01:00Z</cp:lastPrinted>
  <dcterms:created xsi:type="dcterms:W3CDTF">2024-09-04T05:40:00Z</dcterms:created>
  <dcterms:modified xsi:type="dcterms:W3CDTF">2024-09-04T06:01:00Z</dcterms:modified>
</cp:coreProperties>
</file>